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54F1" w14:textId="69C6683B" w:rsidR="0007747F" w:rsidRDefault="0007747F" w:rsidP="0007747F">
      <w:pPr>
        <w:spacing w:after="240"/>
        <w:rPr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EE666EF" wp14:editId="621ED0DA">
            <wp:extent cx="1749552" cy="811051"/>
            <wp:effectExtent l="0" t="0" r="3175" b="8255"/>
            <wp:docPr id="435129162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29162" name="Immagin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21" cy="815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600">
        <w:rPr>
          <w:sz w:val="22"/>
          <w:szCs w:val="22"/>
          <w:u w:val="single"/>
        </w:rPr>
        <w:t xml:space="preserve"> </w:t>
      </w:r>
    </w:p>
    <w:p w14:paraId="4B3B53AD" w14:textId="77777777" w:rsidR="00970600" w:rsidRDefault="00970600" w:rsidP="0007747F">
      <w:pPr>
        <w:spacing w:after="240"/>
        <w:rPr>
          <w:sz w:val="22"/>
          <w:szCs w:val="22"/>
          <w:u w:val="single"/>
        </w:rPr>
      </w:pPr>
    </w:p>
    <w:p w14:paraId="56BCE28F" w14:textId="77777777" w:rsidR="00970600" w:rsidRDefault="00970600" w:rsidP="00970600">
      <w:pPr>
        <w:spacing w:after="240"/>
        <w:jc w:val="center"/>
        <w:rPr>
          <w:sz w:val="22"/>
          <w:szCs w:val="22"/>
          <w:u w:val="single"/>
        </w:rPr>
      </w:pPr>
      <w:r w:rsidRPr="00622163">
        <w:rPr>
          <w:sz w:val="22"/>
          <w:szCs w:val="22"/>
          <w:u w:val="single"/>
        </w:rPr>
        <w:t xml:space="preserve">VERBALE DI </w:t>
      </w:r>
      <w:r>
        <w:rPr>
          <w:sz w:val="22"/>
          <w:szCs w:val="22"/>
          <w:u w:val="single"/>
        </w:rPr>
        <w:t>RINNOVO</w:t>
      </w:r>
      <w:r w:rsidRPr="00622163">
        <w:rPr>
          <w:sz w:val="22"/>
          <w:szCs w:val="22"/>
          <w:u w:val="single"/>
        </w:rPr>
        <w:t xml:space="preserve"> DI MARCHIO INTERNAZIONALE</w:t>
      </w:r>
    </w:p>
    <w:p w14:paraId="067BF398" w14:textId="77777777" w:rsidR="00970600" w:rsidRPr="00622163" w:rsidRDefault="00970600" w:rsidP="00970600">
      <w:pPr>
        <w:spacing w:after="240"/>
        <w:jc w:val="center"/>
        <w:rPr>
          <w:sz w:val="22"/>
          <w:szCs w:val="22"/>
        </w:rPr>
      </w:pPr>
    </w:p>
    <w:p w14:paraId="274C62FD" w14:textId="46FBB9DC" w:rsidR="00970600" w:rsidRPr="00622163" w:rsidRDefault="00970600" w:rsidP="00970600">
      <w:pPr>
        <w:spacing w:after="120"/>
        <w:rPr>
          <w:sz w:val="22"/>
          <w:szCs w:val="22"/>
        </w:rPr>
      </w:pPr>
      <w:r w:rsidRPr="00622163">
        <w:rPr>
          <w:sz w:val="22"/>
          <w:szCs w:val="22"/>
        </w:rPr>
        <w:t>L'anno</w:t>
      </w:r>
      <w:r>
        <w:rPr>
          <w:sz w:val="22"/>
          <w:szCs w:val="22"/>
        </w:rPr>
        <w:t xml:space="preserve"> 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il giorno</w:t>
      </w:r>
      <w:r>
        <w:rPr>
          <w:sz w:val="22"/>
          <w:szCs w:val="22"/>
        </w:rPr>
        <w:t xml:space="preserve"> 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del mese di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C6223">
        <w:rPr>
          <w:sz w:val="22"/>
          <w:szCs w:val="22"/>
        </w:rPr>
        <w:t xml:space="preserve"> </w:t>
      </w:r>
    </w:p>
    <w:p w14:paraId="387E51FC" w14:textId="674F5251" w:rsidR="00970600" w:rsidRPr="00622163" w:rsidRDefault="00970600" w:rsidP="00970600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Pr="00622163">
        <w:rPr>
          <w:sz w:val="22"/>
          <w:szCs w:val="22"/>
        </w:rPr>
        <w:t xml:space="preserve">l </w:t>
      </w:r>
      <w:r w:rsidRPr="003C6223">
        <w:rPr>
          <w:sz w:val="22"/>
          <w:szCs w:val="22"/>
        </w:rPr>
        <w:t>r</w:t>
      </w:r>
      <w:r w:rsidRPr="00622163">
        <w:rPr>
          <w:sz w:val="22"/>
          <w:szCs w:val="22"/>
        </w:rPr>
        <w:t>ichiedente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11C14B9" w14:textId="3C10E4EA" w:rsidR="00970600" w:rsidRPr="00622163" w:rsidRDefault="00970600" w:rsidP="0097060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di nazionalità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0D53F7CB" w14:textId="35B7A31C" w:rsidR="00970600" w:rsidRPr="00622163" w:rsidRDefault="00970600" w:rsidP="0097060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con sede/residente a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6955E083" w14:textId="56A04BAA" w:rsidR="00970600" w:rsidRPr="00622163" w:rsidRDefault="00970600" w:rsidP="0097060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ed</w:t>
      </w:r>
      <w:r w:rsidRPr="003C6223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elettivamente domiciliato agli effetti di legge a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1E930385" w14:textId="2CC14EF7" w:rsidR="00970600" w:rsidRPr="00622163" w:rsidRDefault="00970600" w:rsidP="0097060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a mezzo mandatario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08FAB772" w14:textId="77777777" w:rsidR="00970600" w:rsidRPr="00622163" w:rsidRDefault="00970600" w:rsidP="00970600">
      <w:pPr>
        <w:spacing w:after="120"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ha presentato a me sottoscritto:</w:t>
      </w:r>
    </w:p>
    <w:p w14:paraId="155C57C0" w14:textId="77777777" w:rsidR="00970600" w:rsidRPr="00622163" w:rsidRDefault="00970600" w:rsidP="00970600">
      <w:pPr>
        <w:numPr>
          <w:ilvl w:val="0"/>
          <w:numId w:val="13"/>
        </w:numPr>
        <w:spacing w:line="288" w:lineRule="auto"/>
        <w:ind w:left="425" w:hanging="425"/>
        <w:rPr>
          <w:sz w:val="22"/>
          <w:szCs w:val="22"/>
        </w:rPr>
      </w:pPr>
      <w:r w:rsidRPr="00622163">
        <w:rPr>
          <w:sz w:val="22"/>
          <w:szCs w:val="22"/>
        </w:rPr>
        <w:t xml:space="preserve">Domanda in bollo per </w:t>
      </w:r>
      <w:r>
        <w:rPr>
          <w:sz w:val="22"/>
          <w:szCs w:val="22"/>
        </w:rPr>
        <w:t>il rinnovo della registrazione</w:t>
      </w:r>
      <w:r w:rsidRPr="00622163">
        <w:rPr>
          <w:sz w:val="22"/>
          <w:szCs w:val="22"/>
        </w:rPr>
        <w:t xml:space="preserve"> </w:t>
      </w:r>
      <w:r>
        <w:rPr>
          <w:sz w:val="22"/>
          <w:szCs w:val="22"/>
        </w:rPr>
        <w:t>internazionale del marchio internazionale</w:t>
      </w:r>
      <w:r w:rsidRPr="00622163">
        <w:rPr>
          <w:sz w:val="22"/>
          <w:szCs w:val="22"/>
        </w:rPr>
        <w:t>:</w:t>
      </w:r>
    </w:p>
    <w:p w14:paraId="129F113B" w14:textId="1A10C037" w:rsidR="00970600" w:rsidRPr="00622163" w:rsidRDefault="00970600" w:rsidP="00970600">
      <w:pPr>
        <w:spacing w:line="288" w:lineRule="auto"/>
        <w:ind w:firstLine="426"/>
        <w:rPr>
          <w:sz w:val="22"/>
          <w:szCs w:val="22"/>
        </w:rPr>
      </w:pPr>
      <w:r w:rsidRPr="00622163">
        <w:rPr>
          <w:sz w:val="22"/>
          <w:szCs w:val="22"/>
        </w:rPr>
        <w:t>n.</w:t>
      </w:r>
      <w:r w:rsidRPr="003C6223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 xml:space="preserve">registrazione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>del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7B64CBE9" w14:textId="568CB134" w:rsidR="00970600" w:rsidRPr="00622163" w:rsidRDefault="00970600" w:rsidP="00970600">
      <w:pPr>
        <w:spacing w:after="120" w:line="288" w:lineRule="auto"/>
        <w:ind w:firstLine="426"/>
        <w:rPr>
          <w:sz w:val="22"/>
          <w:szCs w:val="22"/>
        </w:rPr>
      </w:pPr>
      <w:r w:rsidRPr="00622163">
        <w:rPr>
          <w:sz w:val="22"/>
          <w:szCs w:val="22"/>
        </w:rPr>
        <w:t>consistente</w:t>
      </w:r>
      <w:r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in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64EFB4C9" w14:textId="750D1AE9" w:rsidR="00970600" w:rsidRPr="00622163" w:rsidRDefault="00970600" w:rsidP="00970600">
      <w:pPr>
        <w:numPr>
          <w:ilvl w:val="0"/>
          <w:numId w:val="13"/>
        </w:numPr>
        <w:spacing w:after="120" w:line="288" w:lineRule="auto"/>
        <w:ind w:left="425" w:hanging="425"/>
        <w:rPr>
          <w:sz w:val="22"/>
          <w:szCs w:val="22"/>
        </w:rPr>
      </w:pPr>
      <w:r w:rsidRPr="00622163">
        <w:rPr>
          <w:sz w:val="22"/>
          <w:szCs w:val="22"/>
        </w:rPr>
        <w:t>Lettera di incarico/</w:t>
      </w:r>
      <w:r>
        <w:rPr>
          <w:sz w:val="22"/>
          <w:szCs w:val="22"/>
        </w:rPr>
        <w:t>p</w:t>
      </w:r>
      <w:r w:rsidRPr="00622163">
        <w:rPr>
          <w:sz w:val="22"/>
          <w:szCs w:val="22"/>
        </w:rPr>
        <w:t xml:space="preserve">rocura </w:t>
      </w:r>
      <w:r>
        <w:rPr>
          <w:sz w:val="22"/>
          <w:szCs w:val="22"/>
        </w:rPr>
        <w:t>notarile in bollo oppure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riferimento a lettera di incarico/procura notarile già presentata con precedente domanda n.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e/o allegata in copia</w:t>
      </w:r>
    </w:p>
    <w:p w14:paraId="5AF768B2" w14:textId="410BCF4B" w:rsidR="00970600" w:rsidRDefault="00970600" w:rsidP="00970600">
      <w:pPr>
        <w:numPr>
          <w:ilvl w:val="0"/>
          <w:numId w:val="13"/>
        </w:numPr>
        <w:autoSpaceDN w:val="0"/>
        <w:spacing w:after="120"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F24- Elementi identificativi </w:t>
      </w:r>
      <w:r>
        <w:rPr>
          <w:sz w:val="22"/>
          <w:szCs w:val="22"/>
        </w:rPr>
        <w:t xml:space="preserve">di pagamento della tassa di concessione governativa </w:t>
      </w:r>
      <w:r>
        <w:rPr>
          <w:b/>
          <w:sz w:val="22"/>
          <w:szCs w:val="22"/>
        </w:rPr>
        <w:t xml:space="preserve">€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proofErr w:type="gramStart"/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14:paraId="60786129" w14:textId="04D2E71D" w:rsidR="00970600" w:rsidRDefault="00970600" w:rsidP="00970600">
      <w:pPr>
        <w:numPr>
          <w:ilvl w:val="0"/>
          <w:numId w:val="13"/>
        </w:numPr>
        <w:spacing w:after="120" w:line="288" w:lineRule="auto"/>
        <w:ind w:left="425" w:hanging="425"/>
        <w:rPr>
          <w:sz w:val="22"/>
          <w:szCs w:val="22"/>
        </w:rPr>
      </w:pPr>
      <w:r w:rsidRPr="00622163">
        <w:rPr>
          <w:b/>
          <w:sz w:val="22"/>
          <w:szCs w:val="22"/>
        </w:rPr>
        <w:t>Ricevuta di versamento delle tasse internazionali</w:t>
      </w:r>
      <w:r w:rsidRPr="00622163">
        <w:rPr>
          <w:sz w:val="22"/>
          <w:szCs w:val="22"/>
        </w:rPr>
        <w:t xml:space="preserve"> per un totale di</w:t>
      </w:r>
      <w:r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 xml:space="preserve">Franchi Svizzeri a favore </w:t>
      </w:r>
      <w:r>
        <w:rPr>
          <w:sz w:val="22"/>
          <w:szCs w:val="22"/>
        </w:rPr>
        <w:t xml:space="preserve">della WIPO (OMPI) </w:t>
      </w:r>
      <w:r w:rsidRPr="00622163">
        <w:rPr>
          <w:sz w:val="22"/>
          <w:szCs w:val="22"/>
        </w:rPr>
        <w:t>di Ginevra per i seguenti paesi:</w:t>
      </w:r>
    </w:p>
    <w:p w14:paraId="38A9BFF6" w14:textId="77777777" w:rsidR="00970600" w:rsidRDefault="00970600" w:rsidP="00970600">
      <w:pPr>
        <w:spacing w:after="120" w:line="288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3FFB6BEF" w14:textId="7C7625AF" w:rsidR="00970600" w:rsidRPr="00622163" w:rsidRDefault="00970600" w:rsidP="00970600">
      <w:pPr>
        <w:spacing w:after="120" w:line="288" w:lineRule="auto"/>
        <w:ind w:left="426"/>
        <w:rPr>
          <w:sz w:val="22"/>
          <w:szCs w:val="22"/>
        </w:rPr>
      </w:pPr>
      <w:r w:rsidRPr="00622163">
        <w:rPr>
          <w:sz w:val="22"/>
          <w:szCs w:val="22"/>
        </w:rPr>
        <w:t xml:space="preserve">Formulario </w:t>
      </w:r>
      <w:r w:rsidRPr="00622163">
        <w:rPr>
          <w:b/>
          <w:sz w:val="22"/>
          <w:szCs w:val="22"/>
        </w:rPr>
        <w:t xml:space="preserve">in duplice </w:t>
      </w:r>
      <w:r w:rsidRPr="003C6223">
        <w:rPr>
          <w:b/>
          <w:sz w:val="22"/>
          <w:szCs w:val="22"/>
        </w:rPr>
        <w:t>originale</w:t>
      </w:r>
      <w:r w:rsidRPr="00622163">
        <w:rPr>
          <w:sz w:val="22"/>
          <w:szCs w:val="22"/>
        </w:rPr>
        <w:t>:</w:t>
      </w:r>
      <w:r w:rsidRPr="00622163">
        <w:rPr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2163">
        <w:rPr>
          <w:b/>
          <w:sz w:val="22"/>
          <w:szCs w:val="22"/>
        </w:rPr>
        <w:t xml:space="preserve"> MM</w:t>
      </w:r>
      <w:r>
        <w:rPr>
          <w:b/>
          <w:sz w:val="22"/>
          <w:szCs w:val="22"/>
        </w:rPr>
        <w:t>11</w:t>
      </w:r>
      <w:r w:rsidRPr="00622163">
        <w:rPr>
          <w:b/>
          <w:sz w:val="22"/>
          <w:szCs w:val="22"/>
        </w:rPr>
        <w:tab/>
      </w:r>
    </w:p>
    <w:p w14:paraId="2B688E9C" w14:textId="77777777" w:rsidR="00970600" w:rsidRPr="00622163" w:rsidRDefault="00970600" w:rsidP="00970600">
      <w:pPr>
        <w:spacing w:after="120" w:line="288" w:lineRule="auto"/>
        <w:rPr>
          <w:sz w:val="22"/>
          <w:szCs w:val="22"/>
        </w:rPr>
      </w:pPr>
    </w:p>
    <w:p w14:paraId="6533C7E4" w14:textId="2382C7AD" w:rsidR="00970600" w:rsidRPr="00622163" w:rsidRDefault="00970600" w:rsidP="00970600">
      <w:pPr>
        <w:spacing w:after="120" w:line="288" w:lineRule="auto"/>
        <w:rPr>
          <w:b/>
          <w:sz w:val="22"/>
          <w:szCs w:val="22"/>
        </w:rPr>
      </w:pPr>
      <w:r w:rsidRPr="00622163">
        <w:rPr>
          <w:sz w:val="22"/>
          <w:szCs w:val="22"/>
        </w:rPr>
        <w:t>Del presente verbale si chiede copia in bollo</w:t>
      </w:r>
      <w:r w:rsidRPr="00622163">
        <w:rPr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SI</w:t>
      </w:r>
      <w:r w:rsidRPr="00622163">
        <w:rPr>
          <w:sz w:val="22"/>
          <w:szCs w:val="22"/>
        </w:rPr>
        <w:tab/>
      </w:r>
      <w:r w:rsidRPr="00622163">
        <w:rPr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NO</w:t>
      </w:r>
    </w:p>
    <w:p w14:paraId="0E887223" w14:textId="77777777" w:rsidR="00970600" w:rsidRPr="00622163" w:rsidRDefault="00970600" w:rsidP="0097060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La domanda ed i documenti sopra indicati sono stati firmati dal richiedente e da me controfirmati e bollati col timbro dell'Ufficio.</w:t>
      </w:r>
    </w:p>
    <w:p w14:paraId="238F694E" w14:textId="77777777" w:rsidR="00970600" w:rsidRPr="00622163" w:rsidRDefault="00970600" w:rsidP="00970600">
      <w:pPr>
        <w:spacing w:line="288" w:lineRule="auto"/>
        <w:rPr>
          <w:sz w:val="22"/>
          <w:szCs w:val="22"/>
        </w:rPr>
      </w:pPr>
    </w:p>
    <w:p w14:paraId="4FC79ED7" w14:textId="77777777" w:rsidR="00970600" w:rsidRPr="00622163" w:rsidRDefault="00970600" w:rsidP="00970600">
      <w:pPr>
        <w:spacing w:line="288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2611"/>
        <w:gridCol w:w="3789"/>
      </w:tblGrid>
      <w:tr w:rsidR="00970600" w:rsidRPr="00622163" w14:paraId="28FE06FF" w14:textId="77777777" w:rsidTr="006731C7">
        <w:tblPrEx>
          <w:tblCellMar>
            <w:top w:w="0" w:type="dxa"/>
            <w:bottom w:w="0" w:type="dxa"/>
          </w:tblCellMar>
        </w:tblPrEx>
        <w:tc>
          <w:tcPr>
            <w:tcW w:w="4060" w:type="dxa"/>
            <w:vAlign w:val="center"/>
          </w:tcPr>
          <w:p w14:paraId="38257F37" w14:textId="77777777" w:rsidR="00970600" w:rsidRPr="00622163" w:rsidRDefault="00970600" w:rsidP="006731C7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IL DEPOSITANTE</w:t>
            </w:r>
          </w:p>
        </w:tc>
        <w:tc>
          <w:tcPr>
            <w:tcW w:w="2792" w:type="dxa"/>
            <w:vAlign w:val="bottom"/>
          </w:tcPr>
          <w:p w14:paraId="118E240B" w14:textId="77777777" w:rsidR="00970600" w:rsidRPr="00622163" w:rsidRDefault="00970600" w:rsidP="006731C7">
            <w:pPr>
              <w:jc w:val="center"/>
              <w:rPr>
                <w:sz w:val="22"/>
                <w:szCs w:val="22"/>
              </w:rPr>
            </w:pPr>
            <w:r w:rsidRPr="00622163">
              <w:rPr>
                <w:sz w:val="22"/>
                <w:szCs w:val="22"/>
              </w:rPr>
              <w:t>Timbro dell’ufficio</w:t>
            </w:r>
          </w:p>
        </w:tc>
        <w:tc>
          <w:tcPr>
            <w:tcW w:w="4060" w:type="dxa"/>
            <w:vAlign w:val="center"/>
          </w:tcPr>
          <w:p w14:paraId="15098347" w14:textId="77777777" w:rsidR="00970600" w:rsidRPr="00622163" w:rsidRDefault="00970600" w:rsidP="006731C7">
            <w:pPr>
              <w:jc w:val="center"/>
              <w:rPr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L’UFFICIALE ROGANTE</w:t>
            </w:r>
          </w:p>
        </w:tc>
      </w:tr>
      <w:tr w:rsidR="00970600" w:rsidRPr="00622163" w14:paraId="30F737CD" w14:textId="77777777" w:rsidTr="006731C7">
        <w:tblPrEx>
          <w:tblCellMar>
            <w:top w:w="0" w:type="dxa"/>
            <w:bottom w:w="0" w:type="dxa"/>
          </w:tblCellMar>
        </w:tblPrEx>
        <w:tc>
          <w:tcPr>
            <w:tcW w:w="4060" w:type="dxa"/>
          </w:tcPr>
          <w:p w14:paraId="1CB77782" w14:textId="77777777" w:rsidR="00970600" w:rsidRDefault="00970600" w:rsidP="006731C7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345F3410" w14:textId="3A20F082" w:rsidR="00970600" w:rsidRPr="00622163" w:rsidRDefault="00970600" w:rsidP="006731C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2" w:type="dxa"/>
          </w:tcPr>
          <w:p w14:paraId="435D11F8" w14:textId="77777777" w:rsidR="00970600" w:rsidRPr="00622163" w:rsidRDefault="00970600" w:rsidP="006731C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14:paraId="040FB604" w14:textId="77777777" w:rsidR="00970600" w:rsidRDefault="00970600" w:rsidP="006731C7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64872DDC" w14:textId="45706641" w:rsidR="00970600" w:rsidRPr="00622163" w:rsidRDefault="00970600" w:rsidP="006731C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7247603" w14:textId="77777777" w:rsidR="00970600" w:rsidRPr="00622163" w:rsidRDefault="00970600" w:rsidP="00970600">
      <w:pPr>
        <w:spacing w:after="120"/>
        <w:rPr>
          <w:sz w:val="22"/>
          <w:szCs w:val="22"/>
        </w:rPr>
      </w:pPr>
    </w:p>
    <w:p w14:paraId="3EA4C1D6" w14:textId="77777777" w:rsidR="00DC23B0" w:rsidRDefault="00DC23B0" w:rsidP="004A1298">
      <w:pPr>
        <w:spacing w:after="240"/>
        <w:jc w:val="center"/>
        <w:rPr>
          <w:sz w:val="22"/>
          <w:szCs w:val="22"/>
          <w:u w:val="single"/>
        </w:rPr>
      </w:pPr>
    </w:p>
    <w:p w14:paraId="766B6B15" w14:textId="77777777" w:rsidR="00DC23B0" w:rsidRDefault="00DC23B0" w:rsidP="004A1298">
      <w:pPr>
        <w:spacing w:after="240"/>
        <w:jc w:val="center"/>
        <w:rPr>
          <w:sz w:val="22"/>
          <w:szCs w:val="22"/>
          <w:u w:val="single"/>
        </w:rPr>
      </w:pPr>
    </w:p>
    <w:p w14:paraId="715462EA" w14:textId="77777777" w:rsidR="00DC23B0" w:rsidRDefault="00DC23B0" w:rsidP="004A1298">
      <w:pPr>
        <w:spacing w:after="240"/>
        <w:jc w:val="center"/>
        <w:rPr>
          <w:sz w:val="22"/>
          <w:szCs w:val="22"/>
          <w:u w:val="single"/>
        </w:rPr>
      </w:pPr>
    </w:p>
    <w:p w14:paraId="0410A3EB" w14:textId="77777777" w:rsidR="00DC23B0" w:rsidRDefault="00DC23B0" w:rsidP="004A1298">
      <w:pPr>
        <w:spacing w:after="240"/>
        <w:jc w:val="center"/>
        <w:rPr>
          <w:sz w:val="22"/>
          <w:szCs w:val="22"/>
          <w:u w:val="single"/>
        </w:rPr>
      </w:pPr>
    </w:p>
    <w:p w14:paraId="2C5F8E89" w14:textId="77777777" w:rsidR="00DC23B0" w:rsidRDefault="00DC23B0" w:rsidP="004A1298">
      <w:pPr>
        <w:spacing w:after="240"/>
        <w:jc w:val="center"/>
        <w:rPr>
          <w:sz w:val="22"/>
          <w:szCs w:val="22"/>
          <w:u w:val="single"/>
        </w:rPr>
      </w:pPr>
    </w:p>
    <w:sectPr w:rsidR="00DC23B0" w:rsidSect="00077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A1A65"/>
    <w:multiLevelType w:val="hybridMultilevel"/>
    <w:tmpl w:val="47B44368"/>
    <w:lvl w:ilvl="0" w:tplc="05AE47C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71A02"/>
    <w:multiLevelType w:val="hybridMultilevel"/>
    <w:tmpl w:val="9A98423A"/>
    <w:lvl w:ilvl="0" w:tplc="0DFCBE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1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0"/>
  </w:num>
  <w:num w:numId="13" w16cid:durableId="202058409">
    <w:abstractNumId w:val="1"/>
  </w:num>
  <w:num w:numId="14" w16cid:durableId="778841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iAgdrI03/6gb64zFEoYt7SHlUfmda0rEBvZJAmndmDQUb0zSVHEolQDi2esIQKglygt/rWfMwWURv+3UfnjyA==" w:salt="vo33I9Ju196x8vPpv8LrNA==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42752"/>
    <w:rsid w:val="00057268"/>
    <w:rsid w:val="00060A62"/>
    <w:rsid w:val="00065B1D"/>
    <w:rsid w:val="0007747F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1A0A"/>
    <w:rsid w:val="001B4A4D"/>
    <w:rsid w:val="001B5B9B"/>
    <w:rsid w:val="001F05EF"/>
    <w:rsid w:val="001F548F"/>
    <w:rsid w:val="00221E00"/>
    <w:rsid w:val="0027684E"/>
    <w:rsid w:val="00286EE1"/>
    <w:rsid w:val="002B6B5F"/>
    <w:rsid w:val="002C597A"/>
    <w:rsid w:val="002F5AB0"/>
    <w:rsid w:val="002F5F86"/>
    <w:rsid w:val="00305322"/>
    <w:rsid w:val="00305325"/>
    <w:rsid w:val="00375894"/>
    <w:rsid w:val="003B0771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A1298"/>
    <w:rsid w:val="004E1D3C"/>
    <w:rsid w:val="004F307F"/>
    <w:rsid w:val="004F37A7"/>
    <w:rsid w:val="00511323"/>
    <w:rsid w:val="005613A4"/>
    <w:rsid w:val="0056610E"/>
    <w:rsid w:val="00573A63"/>
    <w:rsid w:val="005C18A5"/>
    <w:rsid w:val="005E1CF3"/>
    <w:rsid w:val="005F5F58"/>
    <w:rsid w:val="00632F9C"/>
    <w:rsid w:val="006A13FD"/>
    <w:rsid w:val="006C6F49"/>
    <w:rsid w:val="006D75DD"/>
    <w:rsid w:val="0070616F"/>
    <w:rsid w:val="00706517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0600"/>
    <w:rsid w:val="00973029"/>
    <w:rsid w:val="009748F9"/>
    <w:rsid w:val="009A6A96"/>
    <w:rsid w:val="009D6763"/>
    <w:rsid w:val="00A47E9E"/>
    <w:rsid w:val="00A57D09"/>
    <w:rsid w:val="00A96BA5"/>
    <w:rsid w:val="00AA1323"/>
    <w:rsid w:val="00AB66E5"/>
    <w:rsid w:val="00AC4244"/>
    <w:rsid w:val="00B06BBE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23B0"/>
    <w:rsid w:val="00DC515B"/>
    <w:rsid w:val="00E21FBB"/>
    <w:rsid w:val="00E32502"/>
    <w:rsid w:val="00E34291"/>
    <w:rsid w:val="00E35ABE"/>
    <w:rsid w:val="00E463E3"/>
    <w:rsid w:val="00E52D1F"/>
    <w:rsid w:val="00E63F18"/>
    <w:rsid w:val="00E805A5"/>
    <w:rsid w:val="00EA57DE"/>
    <w:rsid w:val="00EE2E2C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C648A88C20043825BE65A71117681" ma:contentTypeVersion="4" ma:contentTypeDescription="Creare un nuovo documento." ma:contentTypeScope="" ma:versionID="a33d4596d3f67ed104f3573a551d460f">
  <xsd:schema xmlns:xsd="http://www.w3.org/2001/XMLSchema" xmlns:xs="http://www.w3.org/2001/XMLSchema" xmlns:p="http://schemas.microsoft.com/office/2006/metadata/properties" xmlns:ns3="fd102ff7-9913-4bfe-beab-af88eaf8f468" targetNamespace="http://schemas.microsoft.com/office/2006/metadata/properties" ma:root="true" ma:fieldsID="d7de7333bf02e66d31d45eb526b6f8f2" ns3:_="">
    <xsd:import namespace="fd102ff7-9913-4bfe-beab-af88eaf8f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2ff7-9913-4bfe-beab-af88eaf8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338D-6BFB-44AB-8668-9B891FD18B5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d102ff7-9913-4bfe-beab-af88eaf8f468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88B801-6CE6-4388-98EC-3D185BF9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02ff7-9913-4bfe-beab-af88eaf8f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BDDF2-701B-43CA-A976-E90000C50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4</cp:revision>
  <cp:lastPrinted>2019-01-07T10:56:00Z</cp:lastPrinted>
  <dcterms:created xsi:type="dcterms:W3CDTF">2024-04-19T09:04:00Z</dcterms:created>
  <dcterms:modified xsi:type="dcterms:W3CDTF">2024-04-19T09:13:00Z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0x0101009FAC648A88C20043825BE65A71117681</vt:lpwstr>
  </property>
</Properties>
</file>