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EA58A" w14:textId="77777777" w:rsidR="003E0960" w:rsidRDefault="003E0960" w:rsidP="003E0960">
      <w:pPr>
        <w:spacing w:after="100"/>
        <w:contextualSpacing/>
        <w:jc w:val="center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CCEE8DF" wp14:editId="78C87B3D">
                <wp:simplePos x="0" y="0"/>
                <wp:positionH relativeFrom="column">
                  <wp:posOffset>4919993</wp:posOffset>
                </wp:positionH>
                <wp:positionV relativeFrom="paragraph">
                  <wp:posOffset>-570018</wp:posOffset>
                </wp:positionV>
                <wp:extent cx="1651635" cy="768352"/>
                <wp:effectExtent l="0" t="0" r="24765" b="12698"/>
                <wp:wrapNone/>
                <wp:docPr id="1457701778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635" cy="7683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2497AD" w14:textId="77777777" w:rsidR="003E0960" w:rsidRDefault="003E0960" w:rsidP="003E096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Marca da bollo</w:t>
                            </w:r>
                          </w:p>
                          <w:p w14:paraId="47DBB11F" w14:textId="77777777" w:rsidR="003E0960" w:rsidRDefault="003E0960" w:rsidP="003E096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16,00 euro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shapetype w14:anchorId="0CCEE8D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387.4pt;margin-top:-44.9pt;width:130.05pt;height:60.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" strokeweight=".17625mm">
                <v:textbox>
                  <w:txbxContent>
                    <w:p w14:paraId="652497AD" w14:textId="77777777" w:rsidR="003E0960" w:rsidRDefault="003E0960" w:rsidP="003E096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Marca da bollo</w:t>
                      </w:r>
                    </w:p>
                    <w:p w14:paraId="47DBB11F" w14:textId="77777777" w:rsidR="003E0960" w:rsidRDefault="003E0960" w:rsidP="003E096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16,00 euro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8"/>
          <w:szCs w:val="18"/>
        </w:rPr>
        <w:t>Ministero delle Imprese e del Made in Italy -UIBM</w:t>
      </w:r>
    </w:p>
    <w:p w14:paraId="7F416DCE" w14:textId="77777777" w:rsidR="003E0960" w:rsidRDefault="003E0960" w:rsidP="003E0960">
      <w:pPr>
        <w:spacing w:after="100"/>
        <w:contextualSpacing/>
        <w:jc w:val="center"/>
        <w:rPr>
          <w:sz w:val="18"/>
          <w:szCs w:val="18"/>
        </w:rPr>
      </w:pPr>
      <w:r>
        <w:rPr>
          <w:sz w:val="18"/>
          <w:szCs w:val="18"/>
        </w:rPr>
        <w:t>Via Molise 19- 00187 Roma</w:t>
      </w:r>
    </w:p>
    <w:p w14:paraId="0657BBBF" w14:textId="77777777" w:rsidR="003E0960" w:rsidRDefault="003E0960" w:rsidP="003E0960">
      <w:pPr>
        <w:spacing w:after="100"/>
        <w:contextualSpacing/>
        <w:jc w:val="center"/>
        <w:rPr>
          <w:sz w:val="18"/>
          <w:szCs w:val="18"/>
        </w:rPr>
      </w:pPr>
    </w:p>
    <w:p w14:paraId="783B405D" w14:textId="77777777" w:rsidR="00E655CD" w:rsidRDefault="003E0960" w:rsidP="003E0960">
      <w:pPr>
        <w:spacing w:after="100"/>
        <w:contextualSpacing/>
        <w:jc w:val="center"/>
        <w:rPr>
          <w:b/>
          <w:bCs/>
        </w:rPr>
      </w:pPr>
      <w:r>
        <w:rPr>
          <w:b/>
          <w:bCs/>
        </w:rPr>
        <w:t xml:space="preserve">ISTANZA DI </w:t>
      </w:r>
      <w:r w:rsidR="00E655CD">
        <w:rPr>
          <w:b/>
          <w:bCs/>
        </w:rPr>
        <w:t>ESTENSIONE TERRITORIALE</w:t>
      </w:r>
    </w:p>
    <w:p w14:paraId="6ECA521F" w14:textId="3F77F693" w:rsidR="003E0960" w:rsidRDefault="003E0960" w:rsidP="003E0960">
      <w:pPr>
        <w:spacing w:after="100"/>
        <w:contextualSpacing/>
        <w:jc w:val="center"/>
        <w:rPr>
          <w:b/>
          <w:bCs/>
        </w:rPr>
      </w:pPr>
      <w:r>
        <w:rPr>
          <w:b/>
          <w:bCs/>
        </w:rPr>
        <w:t>MARCHIO INTERNAZIONALE</w:t>
      </w:r>
    </w:p>
    <w:p w14:paraId="62BD50E4" w14:textId="77777777" w:rsidR="003E0960" w:rsidRDefault="003E0960" w:rsidP="003E0960">
      <w:pPr>
        <w:spacing w:after="100"/>
        <w:contextualSpacing/>
        <w:jc w:val="center"/>
        <w:rPr>
          <w:sz w:val="20"/>
          <w:szCs w:val="20"/>
        </w:rPr>
      </w:pPr>
    </w:p>
    <w:p w14:paraId="13D52EBF" w14:textId="5C452823" w:rsidR="003E0960" w:rsidRDefault="003E0960" w:rsidP="003E0960">
      <w:pPr>
        <w:spacing w:after="60" w:line="360" w:lineRule="auto"/>
      </w:pPr>
      <w:r>
        <w:rPr>
          <w:rFonts w:ascii="Arial" w:hAnsi="Arial" w:cs="Arial"/>
          <w:sz w:val="18"/>
          <w:szCs w:val="18"/>
        </w:rPr>
        <w:t xml:space="preserve">Il sottoscritto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 nazionalità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</w:p>
    <w:p w14:paraId="746F08C9" w14:textId="7983F026" w:rsidR="003E0960" w:rsidRDefault="003E0960" w:rsidP="003E0960">
      <w:pPr>
        <w:spacing w:after="60" w:line="360" w:lineRule="auto"/>
      </w:pPr>
      <w:r>
        <w:rPr>
          <w:rFonts w:ascii="Arial" w:hAnsi="Arial" w:cs="Arial"/>
          <w:sz w:val="18"/>
          <w:szCs w:val="18"/>
        </w:rPr>
        <w:t xml:space="preserve">residente a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</w:p>
    <w:p w14:paraId="62B0F816" w14:textId="77777777" w:rsidR="003E0960" w:rsidRDefault="003E0960" w:rsidP="003E0960">
      <w:pPr>
        <w:spacing w:after="6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ed elettivamente domiciliato agli effetti di legge in:</w:t>
      </w:r>
    </w:p>
    <w:p w14:paraId="3A2A4194" w14:textId="6721EC07" w:rsidR="003E0960" w:rsidRDefault="003E0960" w:rsidP="003E0960">
      <w:pPr>
        <w:spacing w:after="60" w:line="360" w:lineRule="auto"/>
      </w:pPr>
      <w:r>
        <w:rPr>
          <w:rFonts w:ascii="Arial" w:hAnsi="Arial" w:cs="Arial"/>
          <w:sz w:val="18"/>
          <w:szCs w:val="18"/>
        </w:rPr>
        <w:t xml:space="preserve">via/c.so/piazza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n.</w:t>
      </w:r>
      <w:r w:rsidRPr="003E096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città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>prov.</w:t>
      </w:r>
      <w:r w:rsidRPr="003E096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CAP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</w:p>
    <w:p w14:paraId="02229F97" w14:textId="77777777" w:rsidR="003E0960" w:rsidRDefault="003E0960" w:rsidP="003E0960">
      <w:pPr>
        <w:spacing w:after="60" w:line="360" w:lineRule="auto"/>
        <w:rPr>
          <w:rFonts w:ascii="Arial" w:hAnsi="Arial" w:cs="Arial"/>
          <w:sz w:val="18"/>
          <w:szCs w:val="18"/>
        </w:rPr>
      </w:pPr>
    </w:p>
    <w:p w14:paraId="055108A6" w14:textId="77777777" w:rsidR="003E0960" w:rsidRDefault="003E0960" w:rsidP="003E0960">
      <w:pPr>
        <w:spacing w:after="6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OPPURE</w:t>
      </w:r>
    </w:p>
    <w:p w14:paraId="10C582E7" w14:textId="77777777" w:rsidR="003E0960" w:rsidRDefault="003E0960" w:rsidP="003E0960">
      <w:pPr>
        <w:spacing w:after="60" w:line="360" w:lineRule="auto"/>
        <w:rPr>
          <w:rFonts w:ascii="Arial" w:hAnsi="Arial" w:cs="Arial"/>
          <w:b/>
          <w:bCs/>
          <w:sz w:val="18"/>
          <w:szCs w:val="18"/>
        </w:rPr>
      </w:pPr>
    </w:p>
    <w:p w14:paraId="043BA40A" w14:textId="5BAC0B0D" w:rsidR="003E0960" w:rsidRDefault="003E0960" w:rsidP="003E0960">
      <w:pPr>
        <w:spacing w:after="60" w:line="360" w:lineRule="auto"/>
      </w:pPr>
      <w:r>
        <w:rPr>
          <w:rFonts w:ascii="Arial" w:hAnsi="Arial" w:cs="Arial"/>
          <w:sz w:val="18"/>
          <w:szCs w:val="18"/>
        </w:rPr>
        <w:t xml:space="preserve">La società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 nazionalità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</w:p>
    <w:p w14:paraId="7F10CCD6" w14:textId="13E1C982" w:rsidR="003E0960" w:rsidRDefault="003E0960" w:rsidP="003E0960">
      <w:pPr>
        <w:spacing w:after="60" w:line="360" w:lineRule="auto"/>
      </w:pPr>
      <w:r>
        <w:rPr>
          <w:rFonts w:ascii="Arial" w:hAnsi="Arial" w:cs="Arial"/>
          <w:sz w:val="18"/>
          <w:szCs w:val="18"/>
        </w:rPr>
        <w:t xml:space="preserve">nella persola del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Sig.</w:t>
      </w:r>
      <w:r w:rsidRPr="003E096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</w:p>
    <w:p w14:paraId="428F34F3" w14:textId="2907D60C" w:rsidR="003E0960" w:rsidRDefault="003E0960" w:rsidP="003E0960">
      <w:pPr>
        <w:spacing w:after="60" w:line="360" w:lineRule="auto"/>
      </w:pPr>
      <w:r>
        <w:rPr>
          <w:rFonts w:ascii="Arial" w:hAnsi="Arial" w:cs="Arial"/>
          <w:sz w:val="18"/>
          <w:szCs w:val="18"/>
        </w:rPr>
        <w:t>con sede legale in: via/c.so/piazza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n.</w:t>
      </w:r>
      <w:r w:rsidRPr="003E096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</w:p>
    <w:p w14:paraId="0AEF329C" w14:textId="3F8F7772" w:rsidR="003E0960" w:rsidRDefault="003E0960" w:rsidP="003E0960">
      <w:pPr>
        <w:spacing w:after="60" w:line="360" w:lineRule="auto"/>
      </w:pPr>
      <w:r>
        <w:rPr>
          <w:rFonts w:ascii="Arial" w:hAnsi="Arial" w:cs="Arial"/>
          <w:sz w:val="18"/>
          <w:szCs w:val="18"/>
        </w:rPr>
        <w:t>città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(prov.)</w:t>
      </w:r>
      <w:r w:rsidRPr="003E096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CAP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</w:p>
    <w:p w14:paraId="15754678" w14:textId="2F7DCAB6" w:rsidR="003E0960" w:rsidRPr="004F18AC" w:rsidRDefault="004F18AC" w:rsidP="009D764C">
      <w:pPr>
        <w:spacing w:after="6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4F18AC">
        <w:rPr>
          <w:rFonts w:ascii="Arial" w:hAnsi="Arial" w:cs="Arial"/>
          <w:b/>
          <w:bCs/>
          <w:sz w:val="18"/>
          <w:szCs w:val="18"/>
        </w:rPr>
        <w:t xml:space="preserve">FA ISTANZA </w:t>
      </w:r>
      <w:r w:rsidR="00E655CD">
        <w:rPr>
          <w:rFonts w:ascii="Arial" w:hAnsi="Arial" w:cs="Arial"/>
          <w:b/>
          <w:bCs/>
          <w:sz w:val="18"/>
          <w:szCs w:val="18"/>
        </w:rPr>
        <w:t>PER L’ESTENSIONE TERRITORIALE</w:t>
      </w:r>
    </w:p>
    <w:p w14:paraId="4F1D1B1F" w14:textId="10769151" w:rsidR="003E0960" w:rsidRDefault="003E0960" w:rsidP="003E0960">
      <w:pPr>
        <w:spacing w:after="60" w:line="360" w:lineRule="auto"/>
      </w:pPr>
      <w:r>
        <w:rPr>
          <w:rFonts w:ascii="Arial" w:hAnsi="Arial" w:cs="Arial"/>
          <w:sz w:val="18"/>
          <w:szCs w:val="18"/>
        </w:rPr>
        <w:t xml:space="preserve">del marchio </w:t>
      </w:r>
      <w:r w:rsidR="004F18AC">
        <w:rPr>
          <w:rFonts w:ascii="Arial" w:hAnsi="Arial" w:cs="Arial"/>
          <w:sz w:val="18"/>
          <w:szCs w:val="18"/>
        </w:rPr>
        <w:t>inter</w:t>
      </w:r>
      <w:r>
        <w:rPr>
          <w:rFonts w:ascii="Arial" w:hAnsi="Arial" w:cs="Arial"/>
          <w:sz w:val="18"/>
          <w:szCs w:val="18"/>
        </w:rPr>
        <w:t>nazionale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</w:p>
    <w:p w14:paraId="2AA65093" w14:textId="4557B6D5" w:rsidR="003E0960" w:rsidRDefault="004F18AC" w:rsidP="003E0960">
      <w:pPr>
        <w:spacing w:after="6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depositato</w:t>
      </w:r>
      <w:r w:rsidR="003E0960">
        <w:rPr>
          <w:rFonts w:ascii="Arial" w:hAnsi="Arial" w:cs="Arial"/>
          <w:sz w:val="18"/>
          <w:szCs w:val="18"/>
        </w:rPr>
        <w:t xml:space="preserve"> il </w:t>
      </w:r>
      <w:r w:rsidR="003E0960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E0960">
        <w:rPr>
          <w:rFonts w:cs="Arial"/>
          <w:sz w:val="22"/>
          <w:szCs w:val="22"/>
        </w:rPr>
        <w:instrText xml:space="preserve"> FORMTEXT </w:instrText>
      </w:r>
      <w:r w:rsidR="003E0960">
        <w:rPr>
          <w:rFonts w:cs="Arial"/>
          <w:sz w:val="22"/>
          <w:szCs w:val="22"/>
        </w:rPr>
      </w:r>
      <w:r w:rsidR="003E0960">
        <w:rPr>
          <w:rFonts w:cs="Arial"/>
          <w:sz w:val="22"/>
          <w:szCs w:val="22"/>
        </w:rPr>
        <w:fldChar w:fldCharType="separate"/>
      </w:r>
      <w:r w:rsidR="003E0960">
        <w:rPr>
          <w:rFonts w:cs="Arial"/>
          <w:sz w:val="22"/>
          <w:szCs w:val="22"/>
        </w:rPr>
        <w:t> </w:t>
      </w:r>
      <w:r w:rsidR="003E0960">
        <w:rPr>
          <w:rFonts w:cs="Arial"/>
          <w:sz w:val="22"/>
          <w:szCs w:val="22"/>
        </w:rPr>
        <w:t> </w:t>
      </w:r>
      <w:r w:rsidR="003E0960">
        <w:rPr>
          <w:rFonts w:cs="Arial"/>
          <w:sz w:val="22"/>
          <w:szCs w:val="22"/>
        </w:rPr>
        <w:t> </w:t>
      </w:r>
      <w:r w:rsidR="003E0960">
        <w:rPr>
          <w:rFonts w:cs="Arial"/>
          <w:sz w:val="22"/>
          <w:szCs w:val="22"/>
        </w:rPr>
        <w:t> </w:t>
      </w:r>
      <w:r w:rsidR="003E0960">
        <w:rPr>
          <w:rFonts w:cs="Arial"/>
          <w:sz w:val="22"/>
          <w:szCs w:val="22"/>
        </w:rPr>
        <w:t> </w:t>
      </w:r>
      <w:r w:rsidR="003E0960"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  <w:r w:rsidR="003E0960">
        <w:rPr>
          <w:rFonts w:ascii="Arial" w:hAnsi="Arial" w:cs="Arial"/>
          <w:sz w:val="18"/>
          <w:szCs w:val="18"/>
        </w:rPr>
        <w:t>n°</w:t>
      </w:r>
      <w:r w:rsidR="003E0960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E0960">
        <w:rPr>
          <w:rFonts w:cs="Arial"/>
          <w:sz w:val="22"/>
          <w:szCs w:val="22"/>
        </w:rPr>
        <w:instrText xml:space="preserve"> FORMTEXT </w:instrText>
      </w:r>
      <w:r w:rsidR="003E0960">
        <w:rPr>
          <w:rFonts w:cs="Arial"/>
          <w:sz w:val="22"/>
          <w:szCs w:val="22"/>
        </w:rPr>
      </w:r>
      <w:r w:rsidR="003E0960">
        <w:rPr>
          <w:rFonts w:cs="Arial"/>
          <w:sz w:val="22"/>
          <w:szCs w:val="22"/>
        </w:rPr>
        <w:fldChar w:fldCharType="separate"/>
      </w:r>
      <w:r w:rsidR="003E0960">
        <w:rPr>
          <w:rFonts w:cs="Arial"/>
          <w:sz w:val="22"/>
          <w:szCs w:val="22"/>
        </w:rPr>
        <w:t> </w:t>
      </w:r>
      <w:r w:rsidR="003E0960">
        <w:rPr>
          <w:rFonts w:cs="Arial"/>
          <w:sz w:val="22"/>
          <w:szCs w:val="22"/>
        </w:rPr>
        <w:t> </w:t>
      </w:r>
      <w:r w:rsidR="003E0960">
        <w:rPr>
          <w:rFonts w:cs="Arial"/>
          <w:sz w:val="22"/>
          <w:szCs w:val="22"/>
        </w:rPr>
        <w:t> </w:t>
      </w:r>
      <w:r w:rsidR="003E0960">
        <w:rPr>
          <w:rFonts w:cs="Arial"/>
          <w:sz w:val="22"/>
          <w:szCs w:val="22"/>
        </w:rPr>
        <w:t> </w:t>
      </w:r>
      <w:r w:rsidR="003E0960">
        <w:rPr>
          <w:rFonts w:cs="Arial"/>
          <w:sz w:val="22"/>
          <w:szCs w:val="22"/>
        </w:rPr>
        <w:t> </w:t>
      </w:r>
      <w:r w:rsidR="003E0960"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</w:p>
    <w:p w14:paraId="1D9BE3F7" w14:textId="7E3E9BFD" w:rsidR="004F18AC" w:rsidRDefault="004F18AC" w:rsidP="003E0960">
      <w:pPr>
        <w:spacing w:after="60" w:line="360" w:lineRule="auto"/>
      </w:pPr>
      <w:r>
        <w:rPr>
          <w:rFonts w:ascii="Arial" w:hAnsi="Arial" w:cs="Arial"/>
          <w:sz w:val="18"/>
          <w:szCs w:val="18"/>
        </w:rPr>
        <w:t xml:space="preserve">concesso il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>
        <w:rPr>
          <w:rFonts w:ascii="Arial" w:hAnsi="Arial" w:cs="Arial"/>
          <w:sz w:val="18"/>
          <w:szCs w:val="18"/>
        </w:rPr>
        <w:t>n°</w:t>
      </w:r>
      <w:bookmarkStart w:id="0" w:name="_Hlk164242115"/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bookmarkEnd w:id="0"/>
    </w:p>
    <w:p w14:paraId="1CB568CD" w14:textId="667B5DC6" w:rsidR="003E0960" w:rsidRDefault="004F18AC" w:rsidP="003E0960">
      <w:pPr>
        <w:spacing w:after="60" w:line="360" w:lineRule="auto"/>
      </w:pPr>
      <w:r>
        <w:rPr>
          <w:rFonts w:ascii="Arial" w:hAnsi="Arial" w:cs="Arial"/>
          <w:sz w:val="18"/>
          <w:szCs w:val="18"/>
        </w:rPr>
        <w:t xml:space="preserve">per le seguenti classi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</w:p>
    <w:p w14:paraId="0E1C20BA" w14:textId="186D8C0E" w:rsidR="003E0960" w:rsidRDefault="003E0960" w:rsidP="003E0960">
      <w:pPr>
        <w:spacing w:after="60" w:line="360" w:lineRule="auto"/>
        <w:rPr>
          <w:rFonts w:ascii="Arial" w:hAnsi="Arial" w:cs="Arial"/>
          <w:sz w:val="18"/>
          <w:szCs w:val="18"/>
        </w:rPr>
      </w:pPr>
    </w:p>
    <w:p w14:paraId="682044BA" w14:textId="77777777" w:rsidR="003E0960" w:rsidRDefault="003E0960" w:rsidP="003E0960">
      <w:pPr>
        <w:spacing w:after="6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allega la seguente documentazione:</w:t>
      </w:r>
    </w:p>
    <w:p w14:paraId="38F98683" w14:textId="341412B5" w:rsidR="003E0960" w:rsidRPr="004F18AC" w:rsidRDefault="003E0960" w:rsidP="003E0960">
      <w:pPr>
        <w:spacing w:after="6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1)</w:t>
      </w:r>
      <w:r w:rsidRPr="004F18AC">
        <w:rPr>
          <w:rFonts w:ascii="Arial" w:hAnsi="Arial" w:cs="Arial"/>
          <w:sz w:val="18"/>
          <w:szCs w:val="18"/>
        </w:rPr>
        <w:t xml:space="preserve"> </w:t>
      </w:r>
      <w:r w:rsidR="004F18AC" w:rsidRPr="004F18AC">
        <w:rPr>
          <w:rFonts w:ascii="Arial" w:hAnsi="Arial" w:cs="Arial"/>
          <w:sz w:val="18"/>
          <w:szCs w:val="18"/>
        </w:rPr>
        <w:t>formulario OMPI MM</w:t>
      </w:r>
      <w:r w:rsidR="00E655CD">
        <w:rPr>
          <w:rFonts w:ascii="Arial" w:hAnsi="Arial" w:cs="Arial"/>
          <w:sz w:val="18"/>
          <w:szCs w:val="18"/>
        </w:rPr>
        <w:t xml:space="preserve"> 4</w:t>
      </w:r>
      <w:r w:rsidR="004F18AC" w:rsidRPr="004F18AC">
        <w:rPr>
          <w:rFonts w:ascii="Arial" w:hAnsi="Arial" w:cs="Arial"/>
          <w:sz w:val="18"/>
          <w:szCs w:val="18"/>
        </w:rPr>
        <w:t xml:space="preserve">, </w:t>
      </w:r>
      <w:r w:rsidR="00E655CD">
        <w:rPr>
          <w:rFonts w:ascii="Arial" w:hAnsi="Arial" w:cs="Arial"/>
          <w:sz w:val="18"/>
          <w:szCs w:val="18"/>
        </w:rPr>
        <w:t>in duplice copia</w:t>
      </w:r>
    </w:p>
    <w:p w14:paraId="57AA1B7E" w14:textId="52019427" w:rsidR="003E0960" w:rsidRPr="004F18AC" w:rsidRDefault="003E0960" w:rsidP="003E0960">
      <w:pPr>
        <w:spacing w:after="6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</w:t>
      </w:r>
      <w:r w:rsidRPr="004F18AC">
        <w:rPr>
          <w:rFonts w:ascii="Arial" w:hAnsi="Arial" w:cs="Arial"/>
          <w:sz w:val="18"/>
          <w:szCs w:val="18"/>
        </w:rPr>
        <w:t xml:space="preserve"> </w:t>
      </w:r>
      <w:r w:rsidR="004F18AC" w:rsidRPr="004F18AC">
        <w:rPr>
          <w:rFonts w:ascii="Arial" w:hAnsi="Arial" w:cs="Arial"/>
          <w:sz w:val="18"/>
          <w:szCs w:val="18"/>
        </w:rPr>
        <w:t>verbale di deposito</w:t>
      </w:r>
      <w:r w:rsidR="00730D5A">
        <w:rPr>
          <w:rFonts w:ascii="Arial" w:hAnsi="Arial" w:cs="Arial"/>
          <w:sz w:val="18"/>
          <w:szCs w:val="18"/>
        </w:rPr>
        <w:t xml:space="preserve"> in duplice copia</w:t>
      </w:r>
    </w:p>
    <w:p w14:paraId="118DD2D2" w14:textId="755744E3" w:rsidR="004F18AC" w:rsidRPr="004F18AC" w:rsidRDefault="003E0960" w:rsidP="003E0960">
      <w:pPr>
        <w:spacing w:after="6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3)</w:t>
      </w:r>
      <w:r w:rsidRPr="004F18AC">
        <w:rPr>
          <w:rFonts w:ascii="Arial" w:hAnsi="Arial" w:cs="Arial"/>
          <w:sz w:val="18"/>
          <w:szCs w:val="18"/>
        </w:rPr>
        <w:t xml:space="preserve"> </w:t>
      </w:r>
      <w:r w:rsidR="009D764C">
        <w:rPr>
          <w:rFonts w:ascii="Arial" w:hAnsi="Arial" w:cs="Arial"/>
          <w:sz w:val="18"/>
          <w:szCs w:val="18"/>
        </w:rPr>
        <w:t>atto di procura o lettera d’incarico con marca da bollo da € 16,00</w:t>
      </w:r>
    </w:p>
    <w:p w14:paraId="1404035E" w14:textId="2EB7D817" w:rsidR="004F18AC" w:rsidRPr="004F18AC" w:rsidRDefault="004F18AC" w:rsidP="003E0960">
      <w:pPr>
        <w:spacing w:after="60" w:line="360" w:lineRule="auto"/>
        <w:rPr>
          <w:rFonts w:ascii="Arial" w:hAnsi="Arial" w:cs="Arial"/>
          <w:sz w:val="18"/>
          <w:szCs w:val="18"/>
        </w:rPr>
      </w:pPr>
      <w:r w:rsidRPr="004F18AC">
        <w:rPr>
          <w:rFonts w:ascii="Arial" w:hAnsi="Arial" w:cs="Arial"/>
          <w:sz w:val="18"/>
          <w:szCs w:val="18"/>
        </w:rPr>
        <w:t xml:space="preserve">4) </w:t>
      </w:r>
      <w:r w:rsidR="00730D5A">
        <w:rPr>
          <w:rFonts w:ascii="Arial" w:hAnsi="Arial" w:cs="Arial"/>
          <w:sz w:val="18"/>
          <w:szCs w:val="18"/>
        </w:rPr>
        <w:t xml:space="preserve">attestazione </w:t>
      </w:r>
      <w:r w:rsidRPr="004F18AC">
        <w:rPr>
          <w:rFonts w:ascii="Arial" w:hAnsi="Arial" w:cs="Arial"/>
          <w:sz w:val="18"/>
          <w:szCs w:val="18"/>
        </w:rPr>
        <w:t xml:space="preserve">di versamento </w:t>
      </w:r>
      <w:r w:rsidR="009D764C">
        <w:rPr>
          <w:rFonts w:ascii="Arial" w:hAnsi="Arial" w:cs="Arial"/>
          <w:sz w:val="18"/>
          <w:szCs w:val="18"/>
        </w:rPr>
        <w:t>(per lettera di incarico) di € 34,00</w:t>
      </w:r>
    </w:p>
    <w:p w14:paraId="33ED8AB0" w14:textId="548FAD23" w:rsidR="003E0960" w:rsidRPr="004F18AC" w:rsidRDefault="004F18AC" w:rsidP="003E0960">
      <w:pPr>
        <w:spacing w:after="60" w:line="360" w:lineRule="auto"/>
        <w:rPr>
          <w:rFonts w:ascii="Arial" w:hAnsi="Arial" w:cs="Arial"/>
          <w:sz w:val="18"/>
          <w:szCs w:val="18"/>
        </w:rPr>
      </w:pPr>
      <w:r w:rsidRPr="004F18AC">
        <w:rPr>
          <w:rFonts w:ascii="Arial" w:hAnsi="Arial" w:cs="Arial"/>
          <w:sz w:val="18"/>
          <w:szCs w:val="18"/>
        </w:rPr>
        <w:t xml:space="preserve">5) </w:t>
      </w:r>
      <w:r w:rsidR="009D764C">
        <w:rPr>
          <w:rFonts w:ascii="Arial" w:hAnsi="Arial" w:cs="Arial"/>
          <w:sz w:val="18"/>
          <w:szCs w:val="18"/>
        </w:rPr>
        <w:t>ricevuta di versamento a favore della WIPO (OMPI)</w:t>
      </w:r>
    </w:p>
    <w:p w14:paraId="735C9BBF" w14:textId="77777777" w:rsidR="004F18AC" w:rsidRDefault="004F18AC" w:rsidP="003E0960">
      <w:pPr>
        <w:spacing w:after="60" w:line="360" w:lineRule="auto"/>
        <w:rPr>
          <w:rFonts w:ascii="Arial" w:hAnsi="Arial" w:cs="Arial"/>
          <w:sz w:val="18"/>
          <w:szCs w:val="18"/>
        </w:rPr>
      </w:pPr>
    </w:p>
    <w:p w14:paraId="5112E806" w14:textId="0A3A22FB" w:rsidR="0044394B" w:rsidRDefault="003E0960" w:rsidP="003E0960">
      <w:pPr>
        <w:spacing w:after="60" w:line="360" w:lineRule="auto"/>
        <w:rPr>
          <w:rFonts w:cs="Arial"/>
          <w:szCs w:val="22"/>
        </w:rPr>
      </w:pPr>
      <w:r>
        <w:rPr>
          <w:rFonts w:ascii="Arial" w:hAnsi="Arial" w:cs="Arial"/>
          <w:sz w:val="18"/>
          <w:szCs w:val="18"/>
        </w:rPr>
        <w:t>Milano,</w:t>
      </w:r>
      <w:r w:rsidRPr="003E0960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Firma</w:t>
      </w:r>
      <w:r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t> </w:t>
      </w:r>
      <w:r>
        <w:rPr>
          <w:rFonts w:cs="Arial"/>
          <w:sz w:val="22"/>
          <w:szCs w:val="22"/>
        </w:rPr>
        <w:fldChar w:fldCharType="end"/>
      </w:r>
      <w:r w:rsidR="00A96BA5">
        <w:rPr>
          <w:rFonts w:ascii="Arial" w:hAnsi="Arial" w:cs="Arial"/>
          <w:sz w:val="18"/>
          <w:szCs w:val="18"/>
        </w:rPr>
        <w:t xml:space="preserve"> </w:t>
      </w:r>
    </w:p>
    <w:sectPr w:rsidR="0044394B" w:rsidSect="00443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709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AC915" w14:textId="77777777" w:rsidR="00C42BA8" w:rsidRDefault="00C42BA8" w:rsidP="00286EE1">
      <w:r>
        <w:separator/>
      </w:r>
    </w:p>
  </w:endnote>
  <w:endnote w:type="continuationSeparator" w:id="0">
    <w:p w14:paraId="271CB062" w14:textId="77777777" w:rsidR="00C42BA8" w:rsidRDefault="00C42BA8" w:rsidP="00286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CC38C" w14:textId="77777777" w:rsidR="003A01A1" w:rsidRDefault="003A01A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35F1" w14:textId="77777777" w:rsidR="003A01A1" w:rsidRDefault="003A01A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E59BA" w14:textId="77777777" w:rsidR="003A01A1" w:rsidRDefault="003A01A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72FDD" w14:textId="77777777" w:rsidR="00C42BA8" w:rsidRDefault="00C42BA8" w:rsidP="00286EE1">
      <w:r>
        <w:separator/>
      </w:r>
    </w:p>
  </w:footnote>
  <w:footnote w:type="continuationSeparator" w:id="0">
    <w:p w14:paraId="6AABE2C3" w14:textId="77777777" w:rsidR="00C42BA8" w:rsidRDefault="00C42BA8" w:rsidP="00286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49F9C" w14:textId="77777777" w:rsidR="003A01A1" w:rsidRDefault="003A01A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056FA" w14:textId="77777777" w:rsidR="003A01A1" w:rsidRDefault="003A01A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7AA3" w14:textId="56253320" w:rsidR="00F03425" w:rsidRDefault="00F0342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C718C9"/>
    <w:multiLevelType w:val="hybridMultilevel"/>
    <w:tmpl w:val="6330C69E"/>
    <w:lvl w:ilvl="0" w:tplc="58460B2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70750"/>
    <w:multiLevelType w:val="hybridMultilevel"/>
    <w:tmpl w:val="6330C69E"/>
    <w:lvl w:ilvl="0" w:tplc="2508E7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F60F6"/>
    <w:multiLevelType w:val="hybridMultilevel"/>
    <w:tmpl w:val="0206E6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74EEB"/>
    <w:multiLevelType w:val="hybridMultilevel"/>
    <w:tmpl w:val="62A6FF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90245"/>
    <w:multiLevelType w:val="hybridMultilevel"/>
    <w:tmpl w:val="651EC0D8"/>
    <w:lvl w:ilvl="0" w:tplc="FD74CDC6">
      <w:numFmt w:val="bullet"/>
      <w:lvlText w:val=""/>
      <w:legacy w:legacy="1" w:legacySpace="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 w:tplc="DE7A88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EA1D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03E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3C48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92D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E6FB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E6ED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9621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112FBD"/>
    <w:multiLevelType w:val="hybridMultilevel"/>
    <w:tmpl w:val="38E8AB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9F0D57"/>
    <w:multiLevelType w:val="hybridMultilevel"/>
    <w:tmpl w:val="D26C1C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7467A"/>
    <w:multiLevelType w:val="hybridMultilevel"/>
    <w:tmpl w:val="0B040C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AF2E5D"/>
    <w:multiLevelType w:val="hybridMultilevel"/>
    <w:tmpl w:val="D02006E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4D724F"/>
    <w:multiLevelType w:val="hybridMultilevel"/>
    <w:tmpl w:val="190894E8"/>
    <w:lvl w:ilvl="0" w:tplc="D158ADEA">
      <w:numFmt w:val="bullet"/>
      <w:lvlText w:val=""/>
      <w:legacy w:legacy="1" w:legacySpace="0" w:legacyIndent="360"/>
      <w:lvlJc w:val="left"/>
      <w:pPr>
        <w:ind w:left="360" w:hanging="360"/>
      </w:pPr>
      <w:rPr>
        <w:rFonts w:ascii="Symbol" w:hAnsi="Symbol" w:cs="Times New Roman" w:hint="default"/>
      </w:rPr>
    </w:lvl>
    <w:lvl w:ilvl="1" w:tplc="9A7C2F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C697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8A1F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4B1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72D7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44EA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5292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04B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067794">
    <w:abstractNumId w:val="0"/>
    <w:lvlOverride w:ilvl="0">
      <w:lvl w:ilvl="0">
        <w:numFmt w:val="bullet"/>
        <w:lvlText w:val=""/>
        <w:legacy w:legacy="1" w:legacySpace="0" w:legacyIndent="360"/>
        <w:lvlJc w:val="left"/>
        <w:pPr>
          <w:ind w:left="360" w:hanging="360"/>
        </w:pPr>
        <w:rPr>
          <w:rFonts w:ascii="Symbol" w:hAnsi="Symbol" w:cs="Times New Roman" w:hint="default"/>
        </w:rPr>
      </w:lvl>
    </w:lvlOverride>
  </w:num>
  <w:num w:numId="2" w16cid:durableId="2071682596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 w16cid:durableId="1008093768">
    <w:abstractNumId w:val="5"/>
  </w:num>
  <w:num w:numId="4" w16cid:durableId="654801770">
    <w:abstractNumId w:val="10"/>
  </w:num>
  <w:num w:numId="5" w16cid:durableId="352414422">
    <w:abstractNumId w:val="6"/>
  </w:num>
  <w:num w:numId="6" w16cid:durableId="788550664">
    <w:abstractNumId w:val="2"/>
  </w:num>
  <w:num w:numId="7" w16cid:durableId="626854694">
    <w:abstractNumId w:val="1"/>
  </w:num>
  <w:num w:numId="8" w16cid:durableId="344094049">
    <w:abstractNumId w:val="3"/>
  </w:num>
  <w:num w:numId="9" w16cid:durableId="587858005">
    <w:abstractNumId w:val="4"/>
  </w:num>
  <w:num w:numId="10" w16cid:durableId="2143960712">
    <w:abstractNumId w:val="7"/>
  </w:num>
  <w:num w:numId="11" w16cid:durableId="1588228274">
    <w:abstractNumId w:val="8"/>
  </w:num>
  <w:num w:numId="12" w16cid:durableId="7433756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qyDCdr0FOr1Lx14MSkFzDBtwOSPvewINqwKQ8CSiiEKQxVklAyl8Ompy1IdCOiMxP9qGvmzjXBwKDfOUnYsbGA==" w:salt="D7d0h/Hsd2pt8SCFBFMQXg=="/>
  <w:defaultTabStop w:val="709"/>
  <w:hyphenationZone w:val="283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44"/>
    <w:rsid w:val="00057268"/>
    <w:rsid w:val="00060A62"/>
    <w:rsid w:val="000A36FD"/>
    <w:rsid w:val="000B7939"/>
    <w:rsid w:val="000C7F58"/>
    <w:rsid w:val="000F70C8"/>
    <w:rsid w:val="00144055"/>
    <w:rsid w:val="00145AF4"/>
    <w:rsid w:val="0015020D"/>
    <w:rsid w:val="00166548"/>
    <w:rsid w:val="00176FEF"/>
    <w:rsid w:val="00190EF1"/>
    <w:rsid w:val="001A7A05"/>
    <w:rsid w:val="001B4A4D"/>
    <w:rsid w:val="001B5B9B"/>
    <w:rsid w:val="001F05EF"/>
    <w:rsid w:val="001F548F"/>
    <w:rsid w:val="00221E00"/>
    <w:rsid w:val="00286EE1"/>
    <w:rsid w:val="002B6B5F"/>
    <w:rsid w:val="002F5AB0"/>
    <w:rsid w:val="002F5F86"/>
    <w:rsid w:val="00305322"/>
    <w:rsid w:val="00305325"/>
    <w:rsid w:val="00375894"/>
    <w:rsid w:val="003A01A1"/>
    <w:rsid w:val="003E0960"/>
    <w:rsid w:val="003E0A0A"/>
    <w:rsid w:val="003E7FC4"/>
    <w:rsid w:val="004178B9"/>
    <w:rsid w:val="00426213"/>
    <w:rsid w:val="004300C7"/>
    <w:rsid w:val="0044394B"/>
    <w:rsid w:val="004463A2"/>
    <w:rsid w:val="004521AD"/>
    <w:rsid w:val="00462BB9"/>
    <w:rsid w:val="00483309"/>
    <w:rsid w:val="004E1D3C"/>
    <w:rsid w:val="004F18AC"/>
    <w:rsid w:val="004F307F"/>
    <w:rsid w:val="004F37A7"/>
    <w:rsid w:val="00511323"/>
    <w:rsid w:val="0056610E"/>
    <w:rsid w:val="00573A63"/>
    <w:rsid w:val="005C18A5"/>
    <w:rsid w:val="005F5F58"/>
    <w:rsid w:val="005F631B"/>
    <w:rsid w:val="00632F9C"/>
    <w:rsid w:val="006C6F49"/>
    <w:rsid w:val="006D75DD"/>
    <w:rsid w:val="0070616F"/>
    <w:rsid w:val="00706517"/>
    <w:rsid w:val="00730D5A"/>
    <w:rsid w:val="00763E4C"/>
    <w:rsid w:val="007A3C59"/>
    <w:rsid w:val="007E20A5"/>
    <w:rsid w:val="007F1335"/>
    <w:rsid w:val="00805DE5"/>
    <w:rsid w:val="00881F3F"/>
    <w:rsid w:val="00892EA0"/>
    <w:rsid w:val="008B1BC2"/>
    <w:rsid w:val="008C771A"/>
    <w:rsid w:val="008F452D"/>
    <w:rsid w:val="009212B2"/>
    <w:rsid w:val="009332E7"/>
    <w:rsid w:val="009349A3"/>
    <w:rsid w:val="009702ED"/>
    <w:rsid w:val="00973029"/>
    <w:rsid w:val="009748F9"/>
    <w:rsid w:val="009A6A96"/>
    <w:rsid w:val="009D6763"/>
    <w:rsid w:val="009D764C"/>
    <w:rsid w:val="00A57D09"/>
    <w:rsid w:val="00A96BA5"/>
    <w:rsid w:val="00AB66E5"/>
    <w:rsid w:val="00AC4244"/>
    <w:rsid w:val="00B151D7"/>
    <w:rsid w:val="00B94E4D"/>
    <w:rsid w:val="00BC1F4F"/>
    <w:rsid w:val="00BE1E74"/>
    <w:rsid w:val="00BF3277"/>
    <w:rsid w:val="00C06E4D"/>
    <w:rsid w:val="00C15207"/>
    <w:rsid w:val="00C20205"/>
    <w:rsid w:val="00C21A41"/>
    <w:rsid w:val="00C330A5"/>
    <w:rsid w:val="00C42BA8"/>
    <w:rsid w:val="00C52814"/>
    <w:rsid w:val="00C638D7"/>
    <w:rsid w:val="00C656CF"/>
    <w:rsid w:val="00C74079"/>
    <w:rsid w:val="00C84AC2"/>
    <w:rsid w:val="00C86C64"/>
    <w:rsid w:val="00CB0712"/>
    <w:rsid w:val="00D13097"/>
    <w:rsid w:val="00D46423"/>
    <w:rsid w:val="00D770A4"/>
    <w:rsid w:val="00DC515B"/>
    <w:rsid w:val="00DE5484"/>
    <w:rsid w:val="00DF63F6"/>
    <w:rsid w:val="00E21FBB"/>
    <w:rsid w:val="00E32502"/>
    <w:rsid w:val="00E34291"/>
    <w:rsid w:val="00E35ABE"/>
    <w:rsid w:val="00E463E3"/>
    <w:rsid w:val="00E52D1F"/>
    <w:rsid w:val="00E655CD"/>
    <w:rsid w:val="00E805A5"/>
    <w:rsid w:val="00EA57DE"/>
    <w:rsid w:val="00EE77D6"/>
    <w:rsid w:val="00EF36B3"/>
    <w:rsid w:val="00F03425"/>
    <w:rsid w:val="00F07E4B"/>
    <w:rsid w:val="00F46B8A"/>
    <w:rsid w:val="00F55A0B"/>
    <w:rsid w:val="00F71157"/>
    <w:rsid w:val="00F87594"/>
    <w:rsid w:val="00FC039F"/>
    <w:rsid w:val="00FC1282"/>
    <w:rsid w:val="00FD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B99C17D"/>
  <w15:docId w15:val="{5BD042F2-D84C-418B-9A4F-40DA2CC62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rFonts w:ascii="Arial" w:hAnsi="Arial"/>
      <w:b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BookAntiqua" w:hAnsi="BookAntiqu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36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36F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86E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86EE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86E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86EE1"/>
    <w:rPr>
      <w:sz w:val="24"/>
      <w:szCs w:val="24"/>
    </w:rPr>
  </w:style>
  <w:style w:type="table" w:styleId="Grigliatabella">
    <w:name w:val="Table Grid"/>
    <w:basedOn w:val="Tabellanormale"/>
    <w:uiPriority w:val="59"/>
    <w:rsid w:val="004521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basedOn w:val="Normale"/>
    <w:uiPriority w:val="1"/>
    <w:qFormat/>
    <w:rsid w:val="00632F9C"/>
    <w:pPr>
      <w:tabs>
        <w:tab w:val="left" w:pos="6300"/>
      </w:tabs>
    </w:pPr>
    <w:rPr>
      <w:rFonts w:ascii="Arial" w:hAnsi="Arial" w:cs="Arial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0B793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05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0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a.schieppati\Documents\Guidelines\Moduli\Uso%20esterno%20-alla%20CCIAA\Template%20moduli%20compilabili%20201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moduli compilabili 2016.dot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RIPORTARE SU CARTA INTESTATA</vt:lpstr>
    </vt:vector>
  </TitlesOfParts>
  <Company>cciaa Milano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RIPORTARE SU CARTA INTESTATA</dc:title>
  <dc:creator>Luca Banzatti</dc:creator>
  <cp:lastModifiedBy>Caterina Landriscina</cp:lastModifiedBy>
  <cp:revision>2</cp:revision>
  <cp:lastPrinted>2019-01-07T10:56:00Z</cp:lastPrinted>
  <dcterms:created xsi:type="dcterms:W3CDTF">2024-04-18T07:31:00Z</dcterms:created>
  <dcterms:modified xsi:type="dcterms:W3CDTF">2024-04-18T07:31:00Z</dcterms:modified>
</cp:coreProperties>
</file>