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EA58A" w14:textId="77777777" w:rsidR="003E0960" w:rsidRDefault="003E0960" w:rsidP="003E0960">
      <w:pPr>
        <w:spacing w:after="100"/>
        <w:contextualSpacing/>
        <w:jc w:val="center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CEE8DF" wp14:editId="78C87B3D">
                <wp:simplePos x="0" y="0"/>
                <wp:positionH relativeFrom="column">
                  <wp:posOffset>4919993</wp:posOffset>
                </wp:positionH>
                <wp:positionV relativeFrom="paragraph">
                  <wp:posOffset>-570018</wp:posOffset>
                </wp:positionV>
                <wp:extent cx="1651635" cy="768352"/>
                <wp:effectExtent l="0" t="0" r="24765" b="12698"/>
                <wp:wrapNone/>
                <wp:docPr id="1457701778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635" cy="7683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2497AD" w14:textId="77777777" w:rsidR="003E0960" w:rsidRDefault="003E0960" w:rsidP="003E096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Marca da bollo</w:t>
                            </w:r>
                          </w:p>
                          <w:p w14:paraId="47DBB11F" w14:textId="77777777" w:rsidR="003E0960" w:rsidRDefault="003E0960" w:rsidP="003E096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16,00 euro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CEE8D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87.4pt;margin-top:-44.9pt;width:130.05pt;height:60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" strokeweight=".17625mm">
                <v:textbox>
                  <w:txbxContent>
                    <w:p w14:paraId="652497AD" w14:textId="77777777" w:rsidR="003E0960" w:rsidRDefault="003E0960" w:rsidP="003E096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Marca da bollo</w:t>
                      </w:r>
                    </w:p>
                    <w:p w14:paraId="47DBB11F" w14:textId="77777777" w:rsidR="003E0960" w:rsidRDefault="003E0960" w:rsidP="003E096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16,00 euro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w:t>Ministero delle Imprese e del Made in Italy -UIBM</w:t>
      </w:r>
    </w:p>
    <w:p w14:paraId="7F416DCE" w14:textId="77777777" w:rsidR="003E0960" w:rsidRDefault="003E0960" w:rsidP="003E0960">
      <w:pPr>
        <w:spacing w:after="100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Via Molise 19- 00187 Roma</w:t>
      </w:r>
    </w:p>
    <w:p w14:paraId="0657BBBF" w14:textId="77777777" w:rsidR="003E0960" w:rsidRDefault="003E0960" w:rsidP="003E0960">
      <w:pPr>
        <w:spacing w:after="100"/>
        <w:contextualSpacing/>
        <w:jc w:val="center"/>
        <w:rPr>
          <w:sz w:val="18"/>
          <w:szCs w:val="18"/>
        </w:rPr>
      </w:pPr>
    </w:p>
    <w:p w14:paraId="5910AA37" w14:textId="77777777" w:rsidR="007C2B05" w:rsidRDefault="007C2B05" w:rsidP="003E0960">
      <w:pPr>
        <w:spacing w:after="100"/>
        <w:contextualSpacing/>
        <w:jc w:val="center"/>
        <w:rPr>
          <w:b/>
          <w:bCs/>
        </w:rPr>
      </w:pPr>
    </w:p>
    <w:p w14:paraId="76638589" w14:textId="77777777" w:rsidR="00EF459F" w:rsidRDefault="00EF459F" w:rsidP="003E0960">
      <w:pPr>
        <w:spacing w:after="100"/>
        <w:contextualSpacing/>
        <w:jc w:val="center"/>
        <w:rPr>
          <w:b/>
          <w:bCs/>
        </w:rPr>
      </w:pPr>
    </w:p>
    <w:p w14:paraId="6ECA521F" w14:textId="5C244478" w:rsidR="003E0960" w:rsidRDefault="003E0960" w:rsidP="003E0960">
      <w:pPr>
        <w:spacing w:after="100"/>
        <w:contextualSpacing/>
        <w:jc w:val="center"/>
        <w:rPr>
          <w:b/>
          <w:bCs/>
        </w:rPr>
      </w:pPr>
      <w:r>
        <w:rPr>
          <w:b/>
          <w:bCs/>
        </w:rPr>
        <w:t xml:space="preserve">ISTANZA DI </w:t>
      </w:r>
      <w:r w:rsidR="007C2B05">
        <w:rPr>
          <w:b/>
          <w:bCs/>
        </w:rPr>
        <w:t>DEPOSITO</w:t>
      </w:r>
      <w:r>
        <w:rPr>
          <w:b/>
          <w:bCs/>
        </w:rPr>
        <w:t xml:space="preserve"> MARCHIO INTERNAZIONALE</w:t>
      </w:r>
    </w:p>
    <w:p w14:paraId="62BD50E4" w14:textId="77777777" w:rsidR="003E0960" w:rsidRDefault="003E0960" w:rsidP="003E0960">
      <w:pPr>
        <w:spacing w:after="100"/>
        <w:contextualSpacing/>
        <w:jc w:val="center"/>
        <w:rPr>
          <w:sz w:val="20"/>
          <w:szCs w:val="20"/>
        </w:rPr>
      </w:pPr>
    </w:p>
    <w:p w14:paraId="2B0355C2" w14:textId="77777777" w:rsidR="007C2B05" w:rsidRDefault="007C2B05" w:rsidP="003E0960">
      <w:pPr>
        <w:spacing w:after="60" w:line="360" w:lineRule="auto"/>
        <w:rPr>
          <w:rFonts w:ascii="Arial" w:hAnsi="Arial" w:cs="Arial"/>
          <w:sz w:val="18"/>
          <w:szCs w:val="18"/>
        </w:rPr>
      </w:pPr>
    </w:p>
    <w:p w14:paraId="13D52EBF" w14:textId="422F48A9" w:rsidR="003E0960" w:rsidRDefault="003E0960" w:rsidP="003E0960">
      <w:pPr>
        <w:spacing w:after="60" w:line="360" w:lineRule="auto"/>
      </w:pPr>
      <w:r>
        <w:rPr>
          <w:rFonts w:ascii="Arial" w:hAnsi="Arial" w:cs="Arial"/>
          <w:sz w:val="18"/>
          <w:szCs w:val="18"/>
        </w:rPr>
        <w:t xml:space="preserve">Il sottoscritto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 nazionalità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</w:p>
    <w:p w14:paraId="746F08C9" w14:textId="7983F026" w:rsidR="003E0960" w:rsidRDefault="003E0960" w:rsidP="003E0960">
      <w:pPr>
        <w:spacing w:after="60" w:line="360" w:lineRule="auto"/>
      </w:pPr>
      <w:r>
        <w:rPr>
          <w:rFonts w:ascii="Arial" w:hAnsi="Arial" w:cs="Arial"/>
          <w:sz w:val="18"/>
          <w:szCs w:val="18"/>
        </w:rPr>
        <w:t xml:space="preserve">residente a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</w:p>
    <w:p w14:paraId="62B0F816" w14:textId="77777777" w:rsidR="003E0960" w:rsidRDefault="003E0960" w:rsidP="003E0960">
      <w:pPr>
        <w:spacing w:after="6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ed elettivamente domiciliato agli effetti di legge in:</w:t>
      </w:r>
    </w:p>
    <w:p w14:paraId="3A2A4194" w14:textId="6721EC07" w:rsidR="003E0960" w:rsidRDefault="003E0960" w:rsidP="003E0960">
      <w:pPr>
        <w:spacing w:after="60" w:line="360" w:lineRule="auto"/>
      </w:pPr>
      <w:r>
        <w:rPr>
          <w:rFonts w:ascii="Arial" w:hAnsi="Arial" w:cs="Arial"/>
          <w:sz w:val="18"/>
          <w:szCs w:val="18"/>
        </w:rPr>
        <w:t xml:space="preserve">via/c.so/piazza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n.</w:t>
      </w:r>
      <w:r w:rsidRPr="003E096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città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prov.</w:t>
      </w:r>
      <w:r w:rsidRPr="003E096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CAP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</w:p>
    <w:p w14:paraId="02229F97" w14:textId="77777777" w:rsidR="003E0960" w:rsidRDefault="003E0960" w:rsidP="003E0960">
      <w:pPr>
        <w:spacing w:after="60" w:line="360" w:lineRule="auto"/>
        <w:rPr>
          <w:rFonts w:ascii="Arial" w:hAnsi="Arial" w:cs="Arial"/>
          <w:sz w:val="18"/>
          <w:szCs w:val="18"/>
        </w:rPr>
      </w:pPr>
    </w:p>
    <w:p w14:paraId="055108A6" w14:textId="77777777" w:rsidR="003E0960" w:rsidRDefault="003E0960" w:rsidP="003E0960">
      <w:pPr>
        <w:spacing w:after="6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OPPURE</w:t>
      </w:r>
    </w:p>
    <w:p w14:paraId="10C582E7" w14:textId="77777777" w:rsidR="003E0960" w:rsidRDefault="003E0960" w:rsidP="003E0960">
      <w:pPr>
        <w:spacing w:after="60" w:line="360" w:lineRule="auto"/>
        <w:rPr>
          <w:rFonts w:ascii="Arial" w:hAnsi="Arial" w:cs="Arial"/>
          <w:b/>
          <w:bCs/>
          <w:sz w:val="18"/>
          <w:szCs w:val="18"/>
        </w:rPr>
      </w:pPr>
    </w:p>
    <w:p w14:paraId="043BA40A" w14:textId="5BAC0B0D" w:rsidR="003E0960" w:rsidRDefault="003E0960" w:rsidP="003E0960">
      <w:pPr>
        <w:spacing w:after="60" w:line="360" w:lineRule="auto"/>
      </w:pPr>
      <w:r>
        <w:rPr>
          <w:rFonts w:ascii="Arial" w:hAnsi="Arial" w:cs="Arial"/>
          <w:sz w:val="18"/>
          <w:szCs w:val="18"/>
        </w:rPr>
        <w:t xml:space="preserve">La società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 nazionalità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</w:p>
    <w:p w14:paraId="7F10CCD6" w14:textId="13E1C982" w:rsidR="003E0960" w:rsidRDefault="003E0960" w:rsidP="003E0960">
      <w:pPr>
        <w:spacing w:after="60" w:line="360" w:lineRule="auto"/>
      </w:pPr>
      <w:r>
        <w:rPr>
          <w:rFonts w:ascii="Arial" w:hAnsi="Arial" w:cs="Arial"/>
          <w:sz w:val="18"/>
          <w:szCs w:val="18"/>
        </w:rPr>
        <w:t xml:space="preserve">nella persola del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Sig.</w:t>
      </w:r>
      <w:r w:rsidRPr="003E096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</w:p>
    <w:p w14:paraId="428F34F3" w14:textId="2907D60C" w:rsidR="003E0960" w:rsidRDefault="003E0960" w:rsidP="003E0960">
      <w:pPr>
        <w:spacing w:after="60" w:line="360" w:lineRule="auto"/>
      </w:pPr>
      <w:r>
        <w:rPr>
          <w:rFonts w:ascii="Arial" w:hAnsi="Arial" w:cs="Arial"/>
          <w:sz w:val="18"/>
          <w:szCs w:val="18"/>
        </w:rPr>
        <w:t>con sede legale in: via/c.so/piazza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n.</w:t>
      </w:r>
      <w:r w:rsidRPr="003E096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</w:p>
    <w:p w14:paraId="0AEF329C" w14:textId="3F8F7772" w:rsidR="003E0960" w:rsidRDefault="003E0960" w:rsidP="003E0960">
      <w:pPr>
        <w:spacing w:after="6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città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(prov.)</w:t>
      </w:r>
      <w:r w:rsidRPr="003E096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CAP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</w:p>
    <w:p w14:paraId="18BB8572" w14:textId="73326526" w:rsidR="007C2B05" w:rsidRPr="007C2B05" w:rsidRDefault="007C2B05" w:rsidP="003E0960">
      <w:pPr>
        <w:spacing w:after="6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titolare del marchio nazionale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</w:t>
      </w:r>
      <w:r w:rsidRPr="007C2B05">
        <w:rPr>
          <w:rFonts w:ascii="Arial" w:hAnsi="Arial" w:cs="Arial"/>
          <w:sz w:val="18"/>
          <w:szCs w:val="18"/>
        </w:rPr>
        <w:t xml:space="preserve">concesso il  </w:t>
      </w:r>
      <w:r w:rsidRPr="007C2B0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2B05">
        <w:rPr>
          <w:rFonts w:ascii="Arial" w:hAnsi="Arial" w:cs="Arial"/>
          <w:sz w:val="18"/>
          <w:szCs w:val="18"/>
        </w:rPr>
        <w:instrText xml:space="preserve"> FORMTEXT </w:instrText>
      </w:r>
      <w:r w:rsidRPr="007C2B05">
        <w:rPr>
          <w:rFonts w:ascii="Arial" w:hAnsi="Arial" w:cs="Arial"/>
          <w:sz w:val="18"/>
          <w:szCs w:val="18"/>
        </w:rPr>
      </w:r>
      <w:r w:rsidRPr="007C2B05">
        <w:rPr>
          <w:rFonts w:ascii="Arial" w:hAnsi="Arial" w:cs="Arial"/>
          <w:sz w:val="18"/>
          <w:szCs w:val="18"/>
        </w:rPr>
        <w:fldChar w:fldCharType="separate"/>
      </w:r>
      <w:r w:rsidRPr="007C2B05">
        <w:rPr>
          <w:rFonts w:ascii="Arial" w:hAnsi="Arial" w:cs="Arial"/>
          <w:sz w:val="18"/>
          <w:szCs w:val="18"/>
        </w:rPr>
        <w:t> </w:t>
      </w:r>
      <w:r w:rsidRPr="007C2B05">
        <w:rPr>
          <w:rFonts w:ascii="Arial" w:hAnsi="Arial" w:cs="Arial"/>
          <w:sz w:val="18"/>
          <w:szCs w:val="18"/>
        </w:rPr>
        <w:t> </w:t>
      </w:r>
      <w:r w:rsidRPr="007C2B05">
        <w:rPr>
          <w:rFonts w:ascii="Arial" w:hAnsi="Arial" w:cs="Arial"/>
          <w:sz w:val="18"/>
          <w:szCs w:val="18"/>
        </w:rPr>
        <w:t> </w:t>
      </w:r>
      <w:r w:rsidRPr="007C2B05">
        <w:rPr>
          <w:rFonts w:ascii="Arial" w:hAnsi="Arial" w:cs="Arial"/>
          <w:sz w:val="18"/>
          <w:szCs w:val="18"/>
        </w:rPr>
        <w:t> </w:t>
      </w:r>
      <w:r w:rsidRPr="007C2B05">
        <w:rPr>
          <w:rFonts w:ascii="Arial" w:hAnsi="Arial" w:cs="Arial"/>
          <w:sz w:val="18"/>
          <w:szCs w:val="18"/>
        </w:rPr>
        <w:t> </w:t>
      </w:r>
      <w:r w:rsidRPr="007C2B05">
        <w:rPr>
          <w:rFonts w:ascii="Arial" w:hAnsi="Arial" w:cs="Arial"/>
          <w:sz w:val="18"/>
          <w:szCs w:val="18"/>
        </w:rPr>
        <w:fldChar w:fldCharType="end"/>
      </w:r>
      <w:r w:rsidRPr="007C2B05">
        <w:rPr>
          <w:rFonts w:ascii="Arial" w:hAnsi="Arial" w:cs="Arial"/>
          <w:sz w:val="18"/>
          <w:szCs w:val="18"/>
        </w:rPr>
        <w:t xml:space="preserve">                 n°</w:t>
      </w:r>
      <w:r w:rsidRPr="007C2B0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2B05">
        <w:rPr>
          <w:rFonts w:ascii="Arial" w:hAnsi="Arial" w:cs="Arial"/>
          <w:sz w:val="18"/>
          <w:szCs w:val="18"/>
        </w:rPr>
        <w:instrText xml:space="preserve"> FORMTEXT </w:instrText>
      </w:r>
      <w:r w:rsidRPr="007C2B05">
        <w:rPr>
          <w:rFonts w:ascii="Arial" w:hAnsi="Arial" w:cs="Arial"/>
          <w:sz w:val="18"/>
          <w:szCs w:val="18"/>
        </w:rPr>
      </w:r>
      <w:r w:rsidRPr="007C2B05">
        <w:rPr>
          <w:rFonts w:ascii="Arial" w:hAnsi="Arial" w:cs="Arial"/>
          <w:sz w:val="18"/>
          <w:szCs w:val="18"/>
        </w:rPr>
        <w:fldChar w:fldCharType="separate"/>
      </w:r>
      <w:r w:rsidRPr="007C2B05">
        <w:rPr>
          <w:rFonts w:ascii="Arial" w:hAnsi="Arial" w:cs="Arial"/>
          <w:sz w:val="18"/>
          <w:szCs w:val="18"/>
        </w:rPr>
        <w:t> </w:t>
      </w:r>
      <w:r w:rsidRPr="007C2B05">
        <w:rPr>
          <w:rFonts w:ascii="Arial" w:hAnsi="Arial" w:cs="Arial"/>
          <w:sz w:val="18"/>
          <w:szCs w:val="18"/>
        </w:rPr>
        <w:t> </w:t>
      </w:r>
      <w:r w:rsidRPr="007C2B05">
        <w:rPr>
          <w:rFonts w:ascii="Arial" w:hAnsi="Arial" w:cs="Arial"/>
          <w:sz w:val="18"/>
          <w:szCs w:val="18"/>
        </w:rPr>
        <w:t> </w:t>
      </w:r>
      <w:r w:rsidRPr="007C2B05">
        <w:rPr>
          <w:rFonts w:ascii="Arial" w:hAnsi="Arial" w:cs="Arial"/>
          <w:sz w:val="18"/>
          <w:szCs w:val="18"/>
        </w:rPr>
        <w:t> </w:t>
      </w:r>
      <w:r w:rsidRPr="007C2B05">
        <w:rPr>
          <w:rFonts w:ascii="Arial" w:hAnsi="Arial" w:cs="Arial"/>
          <w:sz w:val="18"/>
          <w:szCs w:val="18"/>
        </w:rPr>
        <w:t> </w:t>
      </w:r>
      <w:r w:rsidRPr="007C2B05">
        <w:rPr>
          <w:rFonts w:ascii="Arial" w:hAnsi="Arial" w:cs="Arial"/>
          <w:sz w:val="18"/>
          <w:szCs w:val="18"/>
        </w:rPr>
        <w:fldChar w:fldCharType="end"/>
      </w:r>
    </w:p>
    <w:p w14:paraId="6BB4461D" w14:textId="3663B822" w:rsidR="007C2B05" w:rsidRPr="007C2B05" w:rsidRDefault="007C2B05" w:rsidP="003E0960">
      <w:pPr>
        <w:spacing w:after="60" w:line="360" w:lineRule="auto"/>
        <w:rPr>
          <w:rFonts w:ascii="Arial" w:hAnsi="Arial" w:cs="Arial"/>
          <w:sz w:val="18"/>
          <w:szCs w:val="18"/>
        </w:rPr>
      </w:pPr>
      <w:r w:rsidRPr="007C2B05">
        <w:rPr>
          <w:rFonts w:ascii="Arial" w:hAnsi="Arial" w:cs="Arial"/>
          <w:sz w:val="18"/>
          <w:szCs w:val="18"/>
        </w:rPr>
        <w:t xml:space="preserve">o, se non ancora concesso, depositato il </w:t>
      </w:r>
      <w:r w:rsidRPr="007C2B0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2B05">
        <w:rPr>
          <w:rFonts w:ascii="Arial" w:hAnsi="Arial" w:cs="Arial"/>
          <w:sz w:val="18"/>
          <w:szCs w:val="18"/>
        </w:rPr>
        <w:instrText xml:space="preserve"> FORMTEXT </w:instrText>
      </w:r>
      <w:r w:rsidRPr="007C2B05">
        <w:rPr>
          <w:rFonts w:ascii="Arial" w:hAnsi="Arial" w:cs="Arial"/>
          <w:sz w:val="18"/>
          <w:szCs w:val="18"/>
        </w:rPr>
      </w:r>
      <w:r w:rsidRPr="007C2B05">
        <w:rPr>
          <w:rFonts w:ascii="Arial" w:hAnsi="Arial" w:cs="Arial"/>
          <w:sz w:val="18"/>
          <w:szCs w:val="18"/>
        </w:rPr>
        <w:fldChar w:fldCharType="separate"/>
      </w:r>
      <w:r w:rsidRPr="007C2B05">
        <w:rPr>
          <w:rFonts w:ascii="Arial" w:hAnsi="Arial" w:cs="Arial"/>
          <w:sz w:val="18"/>
          <w:szCs w:val="18"/>
        </w:rPr>
        <w:t> </w:t>
      </w:r>
      <w:r w:rsidRPr="007C2B05">
        <w:rPr>
          <w:rFonts w:ascii="Arial" w:hAnsi="Arial" w:cs="Arial"/>
          <w:sz w:val="18"/>
          <w:szCs w:val="18"/>
        </w:rPr>
        <w:t> </w:t>
      </w:r>
      <w:r w:rsidRPr="007C2B05">
        <w:rPr>
          <w:rFonts w:ascii="Arial" w:hAnsi="Arial" w:cs="Arial"/>
          <w:sz w:val="18"/>
          <w:szCs w:val="18"/>
        </w:rPr>
        <w:t> </w:t>
      </w:r>
      <w:r w:rsidRPr="007C2B05">
        <w:rPr>
          <w:rFonts w:ascii="Arial" w:hAnsi="Arial" w:cs="Arial"/>
          <w:sz w:val="18"/>
          <w:szCs w:val="18"/>
        </w:rPr>
        <w:t> </w:t>
      </w:r>
      <w:r w:rsidRPr="007C2B05">
        <w:rPr>
          <w:rFonts w:ascii="Arial" w:hAnsi="Arial" w:cs="Arial"/>
          <w:sz w:val="18"/>
          <w:szCs w:val="18"/>
        </w:rPr>
        <w:t> </w:t>
      </w:r>
      <w:r w:rsidRPr="007C2B05">
        <w:rPr>
          <w:rFonts w:ascii="Arial" w:hAnsi="Arial" w:cs="Arial"/>
          <w:sz w:val="18"/>
          <w:szCs w:val="18"/>
        </w:rPr>
        <w:fldChar w:fldCharType="end"/>
      </w:r>
      <w:r w:rsidRPr="007C2B05">
        <w:rPr>
          <w:rFonts w:ascii="Arial" w:hAnsi="Arial" w:cs="Arial"/>
          <w:sz w:val="18"/>
          <w:szCs w:val="18"/>
        </w:rPr>
        <w:t xml:space="preserve">             n°</w:t>
      </w:r>
      <w:r w:rsidRPr="007C2B0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2B05">
        <w:rPr>
          <w:rFonts w:ascii="Arial" w:hAnsi="Arial" w:cs="Arial"/>
          <w:sz w:val="18"/>
          <w:szCs w:val="18"/>
        </w:rPr>
        <w:instrText xml:space="preserve"> FORMTEXT </w:instrText>
      </w:r>
      <w:r w:rsidRPr="007C2B05">
        <w:rPr>
          <w:rFonts w:ascii="Arial" w:hAnsi="Arial" w:cs="Arial"/>
          <w:sz w:val="18"/>
          <w:szCs w:val="18"/>
        </w:rPr>
      </w:r>
      <w:r w:rsidRPr="007C2B05">
        <w:rPr>
          <w:rFonts w:ascii="Arial" w:hAnsi="Arial" w:cs="Arial"/>
          <w:sz w:val="18"/>
          <w:szCs w:val="18"/>
        </w:rPr>
        <w:fldChar w:fldCharType="separate"/>
      </w:r>
      <w:r w:rsidRPr="007C2B05">
        <w:rPr>
          <w:rFonts w:ascii="Arial" w:hAnsi="Arial" w:cs="Arial"/>
          <w:sz w:val="18"/>
          <w:szCs w:val="18"/>
        </w:rPr>
        <w:t> </w:t>
      </w:r>
      <w:r w:rsidRPr="007C2B05">
        <w:rPr>
          <w:rFonts w:ascii="Arial" w:hAnsi="Arial" w:cs="Arial"/>
          <w:sz w:val="18"/>
          <w:szCs w:val="18"/>
        </w:rPr>
        <w:t> </w:t>
      </w:r>
      <w:r w:rsidRPr="007C2B05">
        <w:rPr>
          <w:rFonts w:ascii="Arial" w:hAnsi="Arial" w:cs="Arial"/>
          <w:sz w:val="18"/>
          <w:szCs w:val="18"/>
        </w:rPr>
        <w:t> </w:t>
      </w:r>
      <w:r w:rsidRPr="007C2B05">
        <w:rPr>
          <w:rFonts w:ascii="Arial" w:hAnsi="Arial" w:cs="Arial"/>
          <w:sz w:val="18"/>
          <w:szCs w:val="18"/>
        </w:rPr>
        <w:t> </w:t>
      </w:r>
      <w:r w:rsidRPr="007C2B05">
        <w:rPr>
          <w:rFonts w:ascii="Arial" w:hAnsi="Arial" w:cs="Arial"/>
          <w:sz w:val="18"/>
          <w:szCs w:val="18"/>
        </w:rPr>
        <w:t> </w:t>
      </w:r>
      <w:r w:rsidRPr="007C2B05">
        <w:rPr>
          <w:rFonts w:ascii="Arial" w:hAnsi="Arial" w:cs="Arial"/>
          <w:sz w:val="18"/>
          <w:szCs w:val="18"/>
        </w:rPr>
        <w:fldChar w:fldCharType="end"/>
      </w:r>
    </w:p>
    <w:p w14:paraId="75675085" w14:textId="356F0E0F" w:rsidR="007C2B05" w:rsidRPr="007C2B05" w:rsidRDefault="007C2B05" w:rsidP="003E0960">
      <w:pPr>
        <w:spacing w:after="60" w:line="360" w:lineRule="auto"/>
        <w:rPr>
          <w:rFonts w:ascii="Arial" w:hAnsi="Arial" w:cs="Arial"/>
          <w:sz w:val="18"/>
          <w:szCs w:val="18"/>
        </w:rPr>
      </w:pPr>
      <w:r w:rsidRPr="007C2B05">
        <w:rPr>
          <w:rFonts w:ascii="Arial" w:hAnsi="Arial" w:cs="Arial"/>
          <w:sz w:val="18"/>
          <w:szCs w:val="18"/>
        </w:rPr>
        <w:t xml:space="preserve">costituito da (descrivere sinteticamente il marchio) </w:t>
      </w:r>
      <w:r w:rsidRPr="007C2B0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2B05">
        <w:rPr>
          <w:rFonts w:ascii="Arial" w:hAnsi="Arial" w:cs="Arial"/>
          <w:sz w:val="18"/>
          <w:szCs w:val="18"/>
        </w:rPr>
        <w:instrText xml:space="preserve"> FORMTEXT </w:instrText>
      </w:r>
      <w:r w:rsidRPr="007C2B05">
        <w:rPr>
          <w:rFonts w:ascii="Arial" w:hAnsi="Arial" w:cs="Arial"/>
          <w:sz w:val="18"/>
          <w:szCs w:val="18"/>
        </w:rPr>
      </w:r>
      <w:r w:rsidRPr="007C2B05">
        <w:rPr>
          <w:rFonts w:ascii="Arial" w:hAnsi="Arial" w:cs="Arial"/>
          <w:sz w:val="18"/>
          <w:szCs w:val="18"/>
        </w:rPr>
        <w:fldChar w:fldCharType="separate"/>
      </w:r>
      <w:r w:rsidRPr="007C2B05">
        <w:rPr>
          <w:rFonts w:ascii="Arial" w:hAnsi="Arial" w:cs="Arial"/>
          <w:sz w:val="18"/>
          <w:szCs w:val="18"/>
        </w:rPr>
        <w:t> </w:t>
      </w:r>
      <w:r w:rsidRPr="007C2B05">
        <w:rPr>
          <w:rFonts w:ascii="Arial" w:hAnsi="Arial" w:cs="Arial"/>
          <w:sz w:val="18"/>
          <w:szCs w:val="18"/>
        </w:rPr>
        <w:t> </w:t>
      </w:r>
      <w:r w:rsidRPr="007C2B05">
        <w:rPr>
          <w:rFonts w:ascii="Arial" w:hAnsi="Arial" w:cs="Arial"/>
          <w:sz w:val="18"/>
          <w:szCs w:val="18"/>
        </w:rPr>
        <w:t> </w:t>
      </w:r>
      <w:r w:rsidRPr="007C2B05">
        <w:rPr>
          <w:rFonts w:ascii="Arial" w:hAnsi="Arial" w:cs="Arial"/>
          <w:sz w:val="18"/>
          <w:szCs w:val="18"/>
        </w:rPr>
        <w:t> </w:t>
      </w:r>
      <w:r w:rsidRPr="007C2B05">
        <w:rPr>
          <w:rFonts w:ascii="Arial" w:hAnsi="Arial" w:cs="Arial"/>
          <w:sz w:val="18"/>
          <w:szCs w:val="18"/>
        </w:rPr>
        <w:t> </w:t>
      </w:r>
      <w:r w:rsidRPr="007C2B05">
        <w:rPr>
          <w:rFonts w:ascii="Arial" w:hAnsi="Arial" w:cs="Arial"/>
          <w:sz w:val="18"/>
          <w:szCs w:val="18"/>
        </w:rPr>
        <w:fldChar w:fldCharType="end"/>
      </w:r>
    </w:p>
    <w:p w14:paraId="4575F52B" w14:textId="007B348A" w:rsidR="007C2B05" w:rsidRPr="007C2B05" w:rsidRDefault="007C2B05" w:rsidP="003E0960">
      <w:pPr>
        <w:spacing w:after="60" w:line="360" w:lineRule="auto"/>
        <w:rPr>
          <w:rFonts w:ascii="Arial" w:hAnsi="Arial" w:cs="Arial"/>
          <w:sz w:val="18"/>
          <w:szCs w:val="18"/>
        </w:rPr>
      </w:pPr>
      <w:r w:rsidRPr="007C2B05">
        <w:rPr>
          <w:rFonts w:ascii="Arial" w:hAnsi="Arial" w:cs="Arial"/>
          <w:sz w:val="18"/>
          <w:szCs w:val="18"/>
        </w:rPr>
        <w:t>destinato a contraddistinguere</w:t>
      </w:r>
      <w:r w:rsidRPr="007C2B0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2B05">
        <w:rPr>
          <w:rFonts w:ascii="Arial" w:hAnsi="Arial" w:cs="Arial"/>
          <w:sz w:val="18"/>
          <w:szCs w:val="18"/>
        </w:rPr>
        <w:instrText xml:space="preserve"> FORMTEXT </w:instrText>
      </w:r>
      <w:r w:rsidRPr="007C2B05">
        <w:rPr>
          <w:rFonts w:ascii="Arial" w:hAnsi="Arial" w:cs="Arial"/>
          <w:sz w:val="18"/>
          <w:szCs w:val="18"/>
        </w:rPr>
      </w:r>
      <w:r w:rsidRPr="007C2B05">
        <w:rPr>
          <w:rFonts w:ascii="Arial" w:hAnsi="Arial" w:cs="Arial"/>
          <w:sz w:val="18"/>
          <w:szCs w:val="18"/>
        </w:rPr>
        <w:fldChar w:fldCharType="separate"/>
      </w:r>
      <w:r w:rsidRPr="007C2B05">
        <w:rPr>
          <w:rFonts w:ascii="Arial" w:hAnsi="Arial" w:cs="Arial"/>
          <w:sz w:val="18"/>
          <w:szCs w:val="18"/>
        </w:rPr>
        <w:t> </w:t>
      </w:r>
      <w:r w:rsidRPr="007C2B05">
        <w:rPr>
          <w:rFonts w:ascii="Arial" w:hAnsi="Arial" w:cs="Arial"/>
          <w:sz w:val="18"/>
          <w:szCs w:val="18"/>
        </w:rPr>
        <w:t> </w:t>
      </w:r>
      <w:r w:rsidRPr="007C2B05">
        <w:rPr>
          <w:rFonts w:ascii="Arial" w:hAnsi="Arial" w:cs="Arial"/>
          <w:sz w:val="18"/>
          <w:szCs w:val="18"/>
        </w:rPr>
        <w:t> </w:t>
      </w:r>
      <w:r w:rsidRPr="007C2B05">
        <w:rPr>
          <w:rFonts w:ascii="Arial" w:hAnsi="Arial" w:cs="Arial"/>
          <w:sz w:val="18"/>
          <w:szCs w:val="18"/>
        </w:rPr>
        <w:t> </w:t>
      </w:r>
      <w:r w:rsidRPr="007C2B05">
        <w:rPr>
          <w:rFonts w:ascii="Arial" w:hAnsi="Arial" w:cs="Arial"/>
          <w:sz w:val="18"/>
          <w:szCs w:val="18"/>
        </w:rPr>
        <w:t> </w:t>
      </w:r>
      <w:r w:rsidRPr="007C2B05">
        <w:rPr>
          <w:rFonts w:ascii="Arial" w:hAnsi="Arial" w:cs="Arial"/>
          <w:sz w:val="18"/>
          <w:szCs w:val="18"/>
        </w:rPr>
        <w:fldChar w:fldCharType="end"/>
      </w:r>
    </w:p>
    <w:p w14:paraId="0638D379" w14:textId="0B3216C7" w:rsidR="007C2B05" w:rsidRPr="007C2B05" w:rsidRDefault="007C2B05" w:rsidP="003E0960">
      <w:pPr>
        <w:spacing w:after="60" w:line="360" w:lineRule="auto"/>
        <w:rPr>
          <w:rFonts w:ascii="Arial" w:hAnsi="Arial" w:cs="Arial"/>
          <w:sz w:val="18"/>
          <w:szCs w:val="18"/>
        </w:rPr>
      </w:pPr>
      <w:r w:rsidRPr="007C2B05">
        <w:rPr>
          <w:rFonts w:ascii="Arial" w:hAnsi="Arial" w:cs="Arial"/>
          <w:sz w:val="18"/>
          <w:szCs w:val="18"/>
        </w:rPr>
        <w:t>(compilare con l’elenco dei prodotti e/o servizi corrispondenti esattamente a quello del marchio nazionale).</w:t>
      </w:r>
    </w:p>
    <w:p w14:paraId="35508E7D" w14:textId="7C19D573" w:rsidR="007C2B05" w:rsidRDefault="007C2B05" w:rsidP="003E0960">
      <w:pPr>
        <w:spacing w:after="60" w:line="360" w:lineRule="auto"/>
      </w:pPr>
    </w:p>
    <w:p w14:paraId="15754678" w14:textId="6FFC9B69" w:rsidR="003E0960" w:rsidRPr="004F18AC" w:rsidRDefault="007C2B05" w:rsidP="004F18AC">
      <w:pPr>
        <w:spacing w:after="6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CHIEDE</w:t>
      </w:r>
    </w:p>
    <w:p w14:paraId="5325A9CA" w14:textId="414DAE4B" w:rsidR="007C2B05" w:rsidRDefault="00EF459F" w:rsidP="003E0960">
      <w:pPr>
        <w:spacing w:after="6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7C2B05">
        <w:rPr>
          <w:rFonts w:ascii="Arial" w:hAnsi="Arial" w:cs="Arial"/>
          <w:sz w:val="18"/>
          <w:szCs w:val="18"/>
        </w:rPr>
        <w:t>i far registrare lo stesso marchio presso l’OMPI di Ginevra allo scopo di garantirsene l’uso esclusivo nei seguenti Paesi:</w:t>
      </w:r>
      <w:r w:rsidR="007C2B05" w:rsidRPr="007C2B05">
        <w:rPr>
          <w:rFonts w:cs="Arial"/>
          <w:sz w:val="22"/>
          <w:szCs w:val="22"/>
        </w:rPr>
        <w:t xml:space="preserve"> </w:t>
      </w:r>
      <w:r w:rsidR="007C2B05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C2B05">
        <w:rPr>
          <w:rFonts w:cs="Arial"/>
          <w:sz w:val="22"/>
          <w:szCs w:val="22"/>
        </w:rPr>
        <w:instrText xml:space="preserve"> FORMTEXT </w:instrText>
      </w:r>
      <w:r w:rsidR="007C2B05">
        <w:rPr>
          <w:rFonts w:cs="Arial"/>
          <w:sz w:val="22"/>
          <w:szCs w:val="22"/>
        </w:rPr>
      </w:r>
      <w:r w:rsidR="007C2B05">
        <w:rPr>
          <w:rFonts w:cs="Arial"/>
          <w:sz w:val="22"/>
          <w:szCs w:val="22"/>
        </w:rPr>
        <w:fldChar w:fldCharType="separate"/>
      </w:r>
      <w:r w:rsidR="007C2B05">
        <w:rPr>
          <w:rFonts w:cs="Arial"/>
          <w:sz w:val="22"/>
          <w:szCs w:val="22"/>
        </w:rPr>
        <w:t> </w:t>
      </w:r>
      <w:r w:rsidR="007C2B05">
        <w:rPr>
          <w:rFonts w:cs="Arial"/>
          <w:sz w:val="22"/>
          <w:szCs w:val="22"/>
        </w:rPr>
        <w:t> </w:t>
      </w:r>
      <w:r w:rsidR="007C2B05">
        <w:rPr>
          <w:rFonts w:cs="Arial"/>
          <w:sz w:val="22"/>
          <w:szCs w:val="22"/>
        </w:rPr>
        <w:t> </w:t>
      </w:r>
      <w:r w:rsidR="007C2B05">
        <w:rPr>
          <w:rFonts w:cs="Arial"/>
          <w:sz w:val="22"/>
          <w:szCs w:val="22"/>
        </w:rPr>
        <w:t> </w:t>
      </w:r>
      <w:r w:rsidR="007C2B05">
        <w:rPr>
          <w:rFonts w:cs="Arial"/>
          <w:sz w:val="22"/>
          <w:szCs w:val="22"/>
        </w:rPr>
        <w:t> </w:t>
      </w:r>
      <w:r w:rsidR="007C2B05">
        <w:rPr>
          <w:rFonts w:cs="Arial"/>
          <w:sz w:val="22"/>
          <w:szCs w:val="22"/>
        </w:rPr>
        <w:fldChar w:fldCharType="end"/>
      </w:r>
    </w:p>
    <w:p w14:paraId="2BEE22D6" w14:textId="77777777" w:rsidR="007C2B05" w:rsidRDefault="007C2B05" w:rsidP="003E0960">
      <w:pPr>
        <w:spacing w:after="60" w:line="360" w:lineRule="auto"/>
        <w:rPr>
          <w:rFonts w:ascii="Arial" w:hAnsi="Arial" w:cs="Arial"/>
          <w:sz w:val="18"/>
          <w:szCs w:val="18"/>
        </w:rPr>
      </w:pPr>
    </w:p>
    <w:p w14:paraId="682044BA" w14:textId="3298D347" w:rsidR="003E0960" w:rsidRDefault="003E0960" w:rsidP="003E0960">
      <w:pPr>
        <w:spacing w:after="6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allega la seguente documentazione:</w:t>
      </w:r>
    </w:p>
    <w:p w14:paraId="38F98683" w14:textId="6E62F1BD" w:rsidR="003E0960" w:rsidRPr="004F18AC" w:rsidRDefault="003E0960" w:rsidP="003E0960">
      <w:pPr>
        <w:spacing w:after="6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</w:t>
      </w:r>
      <w:r w:rsidRPr="004F18AC">
        <w:rPr>
          <w:rFonts w:ascii="Arial" w:hAnsi="Arial" w:cs="Arial"/>
          <w:sz w:val="18"/>
          <w:szCs w:val="18"/>
        </w:rPr>
        <w:t xml:space="preserve"> </w:t>
      </w:r>
      <w:r w:rsidR="007C2B05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C2B05">
        <w:rPr>
          <w:rFonts w:cs="Arial"/>
          <w:sz w:val="22"/>
          <w:szCs w:val="22"/>
        </w:rPr>
        <w:instrText xml:space="preserve"> FORMTEXT </w:instrText>
      </w:r>
      <w:r w:rsidR="007C2B05">
        <w:rPr>
          <w:rFonts w:cs="Arial"/>
          <w:sz w:val="22"/>
          <w:szCs w:val="22"/>
        </w:rPr>
      </w:r>
      <w:r w:rsidR="007C2B05">
        <w:rPr>
          <w:rFonts w:cs="Arial"/>
          <w:sz w:val="22"/>
          <w:szCs w:val="22"/>
        </w:rPr>
        <w:fldChar w:fldCharType="separate"/>
      </w:r>
      <w:r w:rsidR="007C2B05">
        <w:rPr>
          <w:rFonts w:cs="Arial"/>
          <w:sz w:val="22"/>
          <w:szCs w:val="22"/>
        </w:rPr>
        <w:t> </w:t>
      </w:r>
      <w:r w:rsidR="007C2B05">
        <w:rPr>
          <w:rFonts w:cs="Arial"/>
          <w:sz w:val="22"/>
          <w:szCs w:val="22"/>
        </w:rPr>
        <w:t> </w:t>
      </w:r>
      <w:r w:rsidR="007C2B05">
        <w:rPr>
          <w:rFonts w:cs="Arial"/>
          <w:sz w:val="22"/>
          <w:szCs w:val="22"/>
        </w:rPr>
        <w:t> </w:t>
      </w:r>
      <w:r w:rsidR="007C2B05">
        <w:rPr>
          <w:rFonts w:cs="Arial"/>
          <w:sz w:val="22"/>
          <w:szCs w:val="22"/>
        </w:rPr>
        <w:t> </w:t>
      </w:r>
      <w:r w:rsidR="007C2B05">
        <w:rPr>
          <w:rFonts w:cs="Arial"/>
          <w:sz w:val="22"/>
          <w:szCs w:val="22"/>
        </w:rPr>
        <w:t> </w:t>
      </w:r>
      <w:r w:rsidR="007C2B05">
        <w:rPr>
          <w:rFonts w:cs="Arial"/>
          <w:sz w:val="22"/>
          <w:szCs w:val="22"/>
        </w:rPr>
        <w:fldChar w:fldCharType="end"/>
      </w:r>
    </w:p>
    <w:p w14:paraId="57AA1B7E" w14:textId="64E0D017" w:rsidR="003E0960" w:rsidRPr="004F18AC" w:rsidRDefault="003E0960" w:rsidP="003E0960">
      <w:pPr>
        <w:spacing w:after="6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</w:t>
      </w:r>
      <w:r w:rsidRPr="004F18AC">
        <w:rPr>
          <w:rFonts w:ascii="Arial" w:hAnsi="Arial" w:cs="Arial"/>
          <w:sz w:val="18"/>
          <w:szCs w:val="18"/>
        </w:rPr>
        <w:t xml:space="preserve"> </w:t>
      </w:r>
      <w:r w:rsidR="007C2B05" w:rsidRPr="007C2B0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C2B05" w:rsidRPr="007C2B05">
        <w:rPr>
          <w:rFonts w:ascii="Arial" w:hAnsi="Arial" w:cs="Arial"/>
          <w:sz w:val="18"/>
          <w:szCs w:val="18"/>
        </w:rPr>
        <w:instrText xml:space="preserve"> FORMTEXT </w:instrText>
      </w:r>
      <w:r w:rsidR="007C2B05" w:rsidRPr="007C2B05">
        <w:rPr>
          <w:rFonts w:ascii="Arial" w:hAnsi="Arial" w:cs="Arial"/>
          <w:sz w:val="18"/>
          <w:szCs w:val="18"/>
        </w:rPr>
      </w:r>
      <w:r w:rsidR="007C2B05" w:rsidRPr="007C2B05">
        <w:rPr>
          <w:rFonts w:ascii="Arial" w:hAnsi="Arial" w:cs="Arial"/>
          <w:sz w:val="18"/>
          <w:szCs w:val="18"/>
        </w:rPr>
        <w:fldChar w:fldCharType="separate"/>
      </w:r>
      <w:r w:rsidR="007C2B05" w:rsidRPr="007C2B05">
        <w:rPr>
          <w:rFonts w:ascii="Arial" w:hAnsi="Arial" w:cs="Arial"/>
          <w:sz w:val="18"/>
          <w:szCs w:val="18"/>
        </w:rPr>
        <w:t> </w:t>
      </w:r>
      <w:r w:rsidR="007C2B05" w:rsidRPr="007C2B05">
        <w:rPr>
          <w:rFonts w:ascii="Arial" w:hAnsi="Arial" w:cs="Arial"/>
          <w:sz w:val="18"/>
          <w:szCs w:val="18"/>
        </w:rPr>
        <w:t> </w:t>
      </w:r>
      <w:r w:rsidR="007C2B05" w:rsidRPr="007C2B05">
        <w:rPr>
          <w:rFonts w:ascii="Arial" w:hAnsi="Arial" w:cs="Arial"/>
          <w:sz w:val="18"/>
          <w:szCs w:val="18"/>
        </w:rPr>
        <w:t> </w:t>
      </w:r>
      <w:r w:rsidR="007C2B05" w:rsidRPr="007C2B05">
        <w:rPr>
          <w:rFonts w:ascii="Arial" w:hAnsi="Arial" w:cs="Arial"/>
          <w:sz w:val="18"/>
          <w:szCs w:val="18"/>
        </w:rPr>
        <w:t> </w:t>
      </w:r>
      <w:r w:rsidR="007C2B05" w:rsidRPr="007C2B05">
        <w:rPr>
          <w:rFonts w:ascii="Arial" w:hAnsi="Arial" w:cs="Arial"/>
          <w:sz w:val="18"/>
          <w:szCs w:val="18"/>
        </w:rPr>
        <w:t> </w:t>
      </w:r>
      <w:r w:rsidR="007C2B05" w:rsidRPr="007C2B05">
        <w:rPr>
          <w:rFonts w:ascii="Arial" w:hAnsi="Arial" w:cs="Arial"/>
          <w:sz w:val="18"/>
          <w:szCs w:val="18"/>
        </w:rPr>
        <w:fldChar w:fldCharType="end"/>
      </w:r>
    </w:p>
    <w:p w14:paraId="118DD2D2" w14:textId="19332D75" w:rsidR="004F18AC" w:rsidRPr="004F18AC" w:rsidRDefault="003E0960" w:rsidP="003E0960">
      <w:pPr>
        <w:spacing w:after="6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3)</w:t>
      </w:r>
      <w:r w:rsidRPr="004F18AC">
        <w:rPr>
          <w:rFonts w:ascii="Arial" w:hAnsi="Arial" w:cs="Arial"/>
          <w:sz w:val="18"/>
          <w:szCs w:val="18"/>
        </w:rPr>
        <w:t xml:space="preserve"> </w:t>
      </w:r>
      <w:r w:rsidR="007C2B05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C2B05">
        <w:rPr>
          <w:rFonts w:cs="Arial"/>
          <w:sz w:val="22"/>
          <w:szCs w:val="22"/>
        </w:rPr>
        <w:instrText xml:space="preserve"> FORMTEXT </w:instrText>
      </w:r>
      <w:r w:rsidR="007C2B05">
        <w:rPr>
          <w:rFonts w:cs="Arial"/>
          <w:sz w:val="22"/>
          <w:szCs w:val="22"/>
        </w:rPr>
      </w:r>
      <w:r w:rsidR="007C2B05">
        <w:rPr>
          <w:rFonts w:cs="Arial"/>
          <w:sz w:val="22"/>
          <w:szCs w:val="22"/>
        </w:rPr>
        <w:fldChar w:fldCharType="separate"/>
      </w:r>
      <w:r w:rsidR="007C2B05">
        <w:rPr>
          <w:rFonts w:cs="Arial"/>
          <w:sz w:val="22"/>
          <w:szCs w:val="22"/>
        </w:rPr>
        <w:t> </w:t>
      </w:r>
      <w:r w:rsidR="007C2B05">
        <w:rPr>
          <w:rFonts w:cs="Arial"/>
          <w:sz w:val="22"/>
          <w:szCs w:val="22"/>
        </w:rPr>
        <w:t> </w:t>
      </w:r>
      <w:r w:rsidR="007C2B05">
        <w:rPr>
          <w:rFonts w:cs="Arial"/>
          <w:sz w:val="22"/>
          <w:szCs w:val="22"/>
        </w:rPr>
        <w:t> </w:t>
      </w:r>
      <w:r w:rsidR="007C2B05">
        <w:rPr>
          <w:rFonts w:cs="Arial"/>
          <w:sz w:val="22"/>
          <w:szCs w:val="22"/>
        </w:rPr>
        <w:t> </w:t>
      </w:r>
      <w:r w:rsidR="007C2B05">
        <w:rPr>
          <w:rFonts w:cs="Arial"/>
          <w:sz w:val="22"/>
          <w:szCs w:val="22"/>
        </w:rPr>
        <w:t> </w:t>
      </w:r>
      <w:r w:rsidR="007C2B05">
        <w:rPr>
          <w:rFonts w:cs="Arial"/>
          <w:sz w:val="22"/>
          <w:szCs w:val="22"/>
        </w:rPr>
        <w:fldChar w:fldCharType="end"/>
      </w:r>
    </w:p>
    <w:p w14:paraId="33ED8AB0" w14:textId="1847B69A" w:rsidR="003E0960" w:rsidRPr="004F18AC" w:rsidRDefault="007C2B05" w:rsidP="007C2B05">
      <w:pPr>
        <w:spacing w:after="60" w:line="360" w:lineRule="auto"/>
        <w:rPr>
          <w:rFonts w:ascii="Arial" w:hAnsi="Arial" w:cs="Arial"/>
          <w:sz w:val="18"/>
          <w:szCs w:val="18"/>
        </w:rPr>
      </w:pP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>….</w:t>
      </w:r>
    </w:p>
    <w:p w14:paraId="735C9BBF" w14:textId="77777777" w:rsidR="004F18AC" w:rsidRDefault="004F18AC" w:rsidP="003E0960">
      <w:pPr>
        <w:spacing w:after="60" w:line="360" w:lineRule="auto"/>
        <w:rPr>
          <w:rFonts w:ascii="Arial" w:hAnsi="Arial" w:cs="Arial"/>
          <w:sz w:val="18"/>
          <w:szCs w:val="18"/>
        </w:rPr>
      </w:pPr>
    </w:p>
    <w:p w14:paraId="5112E806" w14:textId="0A3A22FB" w:rsidR="0044394B" w:rsidRDefault="003E0960" w:rsidP="003E0960">
      <w:pPr>
        <w:spacing w:after="60" w:line="360" w:lineRule="auto"/>
        <w:rPr>
          <w:rFonts w:cs="Arial"/>
          <w:szCs w:val="22"/>
        </w:rPr>
      </w:pPr>
      <w:r>
        <w:rPr>
          <w:rFonts w:ascii="Arial" w:hAnsi="Arial" w:cs="Arial"/>
          <w:sz w:val="18"/>
          <w:szCs w:val="18"/>
        </w:rPr>
        <w:t>Milano,</w:t>
      </w:r>
      <w:r w:rsidRPr="003E0960">
        <w:rPr>
          <w:rFonts w:cs="Arial"/>
          <w:sz w:val="22"/>
          <w:szCs w:val="22"/>
        </w:rPr>
        <w:t xml:space="preserve"> </w:t>
      </w:r>
      <w:bookmarkStart w:id="0" w:name="_Hlk164331136"/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0"/>
      <w:r w:rsidR="00A96B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Firma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</w:p>
    <w:sectPr w:rsidR="0044394B" w:rsidSect="00443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709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AC915" w14:textId="77777777" w:rsidR="00C42BA8" w:rsidRDefault="00C42BA8" w:rsidP="00286EE1">
      <w:r>
        <w:separator/>
      </w:r>
    </w:p>
  </w:endnote>
  <w:endnote w:type="continuationSeparator" w:id="0">
    <w:p w14:paraId="271CB062" w14:textId="77777777" w:rsidR="00C42BA8" w:rsidRDefault="00C42BA8" w:rsidP="0028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3645" w14:textId="77777777" w:rsidR="00AB0111" w:rsidRDefault="00AB011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0B83" w14:textId="77777777" w:rsidR="00AB0111" w:rsidRDefault="00AB011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14A9" w14:textId="77777777" w:rsidR="00AB0111" w:rsidRDefault="00AB01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72FDD" w14:textId="77777777" w:rsidR="00C42BA8" w:rsidRDefault="00C42BA8" w:rsidP="00286EE1">
      <w:r>
        <w:separator/>
      </w:r>
    </w:p>
  </w:footnote>
  <w:footnote w:type="continuationSeparator" w:id="0">
    <w:p w14:paraId="6AABE2C3" w14:textId="77777777" w:rsidR="00C42BA8" w:rsidRDefault="00C42BA8" w:rsidP="00286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A316" w14:textId="77777777" w:rsidR="00AB0111" w:rsidRDefault="00AB011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FEA3" w14:textId="77777777" w:rsidR="00AB0111" w:rsidRDefault="00AB011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7AA3" w14:textId="39944C12" w:rsidR="00F03425" w:rsidRDefault="00F034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C718C9"/>
    <w:multiLevelType w:val="hybridMultilevel"/>
    <w:tmpl w:val="6330C69E"/>
    <w:lvl w:ilvl="0" w:tplc="58460B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70750"/>
    <w:multiLevelType w:val="hybridMultilevel"/>
    <w:tmpl w:val="6330C69E"/>
    <w:lvl w:ilvl="0" w:tplc="2508E7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F60F6"/>
    <w:multiLevelType w:val="hybridMultilevel"/>
    <w:tmpl w:val="0206E6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74EEB"/>
    <w:multiLevelType w:val="hybridMultilevel"/>
    <w:tmpl w:val="62A6FF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90245"/>
    <w:multiLevelType w:val="hybridMultilevel"/>
    <w:tmpl w:val="651EC0D8"/>
    <w:lvl w:ilvl="0" w:tplc="FD74CDC6">
      <w:numFmt w:val="bullet"/>
      <w:lvlText w:val=""/>
      <w:legacy w:legacy="1" w:legacySpace="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 w:tplc="DE7A88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EA1D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03E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C48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92D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6F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E6ED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962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12FBD"/>
    <w:multiLevelType w:val="hybridMultilevel"/>
    <w:tmpl w:val="38E8AB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9F0D57"/>
    <w:multiLevelType w:val="hybridMultilevel"/>
    <w:tmpl w:val="D26C1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7467A"/>
    <w:multiLevelType w:val="hybridMultilevel"/>
    <w:tmpl w:val="0B040C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F2E5D"/>
    <w:multiLevelType w:val="hybridMultilevel"/>
    <w:tmpl w:val="D02006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4D724F"/>
    <w:multiLevelType w:val="hybridMultilevel"/>
    <w:tmpl w:val="190894E8"/>
    <w:lvl w:ilvl="0" w:tplc="D158ADEA">
      <w:numFmt w:val="bullet"/>
      <w:lvlText w:val=""/>
      <w:legacy w:legacy="1" w:legacySpace="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 w:tplc="9A7C2F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C697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8A1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4B1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72D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4E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529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04B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067794">
    <w:abstractNumId w:val="0"/>
    <w:lvlOverride w:ilvl="0">
      <w:lvl w:ilvl="0">
        <w:numFmt w:val="bullet"/>
        <w:lvlText w:val="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2" w16cid:durableId="2071682596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 w16cid:durableId="1008093768">
    <w:abstractNumId w:val="5"/>
  </w:num>
  <w:num w:numId="4" w16cid:durableId="654801770">
    <w:abstractNumId w:val="10"/>
  </w:num>
  <w:num w:numId="5" w16cid:durableId="352414422">
    <w:abstractNumId w:val="6"/>
  </w:num>
  <w:num w:numId="6" w16cid:durableId="788550664">
    <w:abstractNumId w:val="2"/>
  </w:num>
  <w:num w:numId="7" w16cid:durableId="626854694">
    <w:abstractNumId w:val="1"/>
  </w:num>
  <w:num w:numId="8" w16cid:durableId="344094049">
    <w:abstractNumId w:val="3"/>
  </w:num>
  <w:num w:numId="9" w16cid:durableId="587858005">
    <w:abstractNumId w:val="4"/>
  </w:num>
  <w:num w:numId="10" w16cid:durableId="2143960712">
    <w:abstractNumId w:val="7"/>
  </w:num>
  <w:num w:numId="11" w16cid:durableId="1588228274">
    <w:abstractNumId w:val="8"/>
  </w:num>
  <w:num w:numId="12" w16cid:durableId="7433756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O1xpi/lqbJK3YVoAdYVXA8PKuBrrbKYH2ckOOvYbmhJK6OsbwkTaLqBM6pNB/5YBL/65o0CLq+0FxtHfPMAocA==" w:salt="2qlkhn0+z5AQ+C93xsfHKw=="/>
  <w:defaultTabStop w:val="709"/>
  <w:hyphenationZone w:val="283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44"/>
    <w:rsid w:val="00057268"/>
    <w:rsid w:val="00060A62"/>
    <w:rsid w:val="000A36FD"/>
    <w:rsid w:val="000B7939"/>
    <w:rsid w:val="000C7F58"/>
    <w:rsid w:val="000F70C8"/>
    <w:rsid w:val="00144055"/>
    <w:rsid w:val="00145AF4"/>
    <w:rsid w:val="00166548"/>
    <w:rsid w:val="00176FEF"/>
    <w:rsid w:val="00190EF1"/>
    <w:rsid w:val="001A7A05"/>
    <w:rsid w:val="001B4A4D"/>
    <w:rsid w:val="001B5B9B"/>
    <w:rsid w:val="001F05EF"/>
    <w:rsid w:val="001F548F"/>
    <w:rsid w:val="00221E00"/>
    <w:rsid w:val="00286EE1"/>
    <w:rsid w:val="002B6B5F"/>
    <w:rsid w:val="002F5AB0"/>
    <w:rsid w:val="002F5F86"/>
    <w:rsid w:val="00305322"/>
    <w:rsid w:val="00305325"/>
    <w:rsid w:val="00375894"/>
    <w:rsid w:val="003E0960"/>
    <w:rsid w:val="003E0A0A"/>
    <w:rsid w:val="003E7FC4"/>
    <w:rsid w:val="004178B9"/>
    <w:rsid w:val="00426213"/>
    <w:rsid w:val="004300C7"/>
    <w:rsid w:val="0044394B"/>
    <w:rsid w:val="004463A2"/>
    <w:rsid w:val="004521AD"/>
    <w:rsid w:val="00462BB9"/>
    <w:rsid w:val="00483309"/>
    <w:rsid w:val="004E1D3C"/>
    <w:rsid w:val="004F18AC"/>
    <w:rsid w:val="004F307F"/>
    <w:rsid w:val="004F37A7"/>
    <w:rsid w:val="00511323"/>
    <w:rsid w:val="0056610E"/>
    <w:rsid w:val="00573A63"/>
    <w:rsid w:val="005C18A5"/>
    <w:rsid w:val="005F5F58"/>
    <w:rsid w:val="005F631B"/>
    <w:rsid w:val="00632F9C"/>
    <w:rsid w:val="006C6F49"/>
    <w:rsid w:val="006D75DD"/>
    <w:rsid w:val="0070616F"/>
    <w:rsid w:val="00706517"/>
    <w:rsid w:val="00763E4C"/>
    <w:rsid w:val="007A3C59"/>
    <w:rsid w:val="007C2B05"/>
    <w:rsid w:val="007E20A5"/>
    <w:rsid w:val="007F1335"/>
    <w:rsid w:val="00805DE5"/>
    <w:rsid w:val="00881F3F"/>
    <w:rsid w:val="00892EA0"/>
    <w:rsid w:val="008B1BC2"/>
    <w:rsid w:val="008C771A"/>
    <w:rsid w:val="008F452D"/>
    <w:rsid w:val="009212B2"/>
    <w:rsid w:val="009332E7"/>
    <w:rsid w:val="009349A3"/>
    <w:rsid w:val="009702ED"/>
    <w:rsid w:val="00973029"/>
    <w:rsid w:val="009748F9"/>
    <w:rsid w:val="009A6A96"/>
    <w:rsid w:val="009D6763"/>
    <w:rsid w:val="00A57D09"/>
    <w:rsid w:val="00A96BA5"/>
    <w:rsid w:val="00AB0111"/>
    <w:rsid w:val="00AB66E5"/>
    <w:rsid w:val="00AC4244"/>
    <w:rsid w:val="00B151D7"/>
    <w:rsid w:val="00B94E4D"/>
    <w:rsid w:val="00BC1F4F"/>
    <w:rsid w:val="00BE1E74"/>
    <w:rsid w:val="00BF3277"/>
    <w:rsid w:val="00C06E4D"/>
    <w:rsid w:val="00C15207"/>
    <w:rsid w:val="00C20205"/>
    <w:rsid w:val="00C21A41"/>
    <w:rsid w:val="00C330A5"/>
    <w:rsid w:val="00C42BA8"/>
    <w:rsid w:val="00C52814"/>
    <w:rsid w:val="00C638D7"/>
    <w:rsid w:val="00C656CF"/>
    <w:rsid w:val="00C74079"/>
    <w:rsid w:val="00C84AC2"/>
    <w:rsid w:val="00C86C64"/>
    <w:rsid w:val="00CB0712"/>
    <w:rsid w:val="00D13097"/>
    <w:rsid w:val="00D46423"/>
    <w:rsid w:val="00D770A4"/>
    <w:rsid w:val="00DC515B"/>
    <w:rsid w:val="00DE5484"/>
    <w:rsid w:val="00DF63F6"/>
    <w:rsid w:val="00E21FBB"/>
    <w:rsid w:val="00E26AD7"/>
    <w:rsid w:val="00E32502"/>
    <w:rsid w:val="00E34291"/>
    <w:rsid w:val="00E35ABE"/>
    <w:rsid w:val="00E463E3"/>
    <w:rsid w:val="00E52D1F"/>
    <w:rsid w:val="00E55AF9"/>
    <w:rsid w:val="00E805A5"/>
    <w:rsid w:val="00EA57DE"/>
    <w:rsid w:val="00EE77D6"/>
    <w:rsid w:val="00EF36B3"/>
    <w:rsid w:val="00EF459F"/>
    <w:rsid w:val="00F03425"/>
    <w:rsid w:val="00F07E4B"/>
    <w:rsid w:val="00F46B8A"/>
    <w:rsid w:val="00F55A0B"/>
    <w:rsid w:val="00F71157"/>
    <w:rsid w:val="00F87594"/>
    <w:rsid w:val="00FC039F"/>
    <w:rsid w:val="00FC1282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B99C17D"/>
  <w15:docId w15:val="{5BD042F2-D84C-418B-9A4F-40DA2CC6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rial" w:hAnsi="Arial"/>
      <w:b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Antiqua" w:hAnsi="BookAntiqu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6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36F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86E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86EE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86E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86EE1"/>
    <w:rPr>
      <w:sz w:val="24"/>
      <w:szCs w:val="24"/>
    </w:rPr>
  </w:style>
  <w:style w:type="table" w:styleId="Grigliatabella">
    <w:name w:val="Table Grid"/>
    <w:basedOn w:val="Tabellanormale"/>
    <w:uiPriority w:val="59"/>
    <w:rsid w:val="00452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basedOn w:val="Normale"/>
    <w:uiPriority w:val="1"/>
    <w:qFormat/>
    <w:rsid w:val="00632F9C"/>
    <w:pPr>
      <w:tabs>
        <w:tab w:val="left" w:pos="6300"/>
      </w:tabs>
    </w:pPr>
    <w:rPr>
      <w:rFonts w:ascii="Arial" w:hAnsi="Arial" w:cs="Arial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B793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0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0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.schieppati\Documents\Guidelines\Moduli\Uso%20esterno%20-alla%20CCIAA\Template%20moduli%20compilabili%20201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moduli compilabili 2016.dot</Template>
  <TotalTime>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RIPORTARE SU CARTA INTESTATA</vt:lpstr>
    </vt:vector>
  </TitlesOfParts>
  <Company>cciaa Milano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RIPORTARE SU CARTA INTESTATA</dc:title>
  <dc:creator>Luca Banzatti</dc:creator>
  <cp:lastModifiedBy>Caterina Landriscina</cp:lastModifiedBy>
  <cp:revision>4</cp:revision>
  <cp:lastPrinted>2019-01-07T10:56:00Z</cp:lastPrinted>
  <dcterms:created xsi:type="dcterms:W3CDTF">2024-04-18T09:12:00Z</dcterms:created>
  <dcterms:modified xsi:type="dcterms:W3CDTF">2024-04-18T09:25:00Z</dcterms:modified>
</cp:coreProperties>
</file>