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97593" w14:textId="77777777" w:rsidR="002A1706" w:rsidRPr="00902F89" w:rsidRDefault="004659AD" w:rsidP="008105A9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F89">
        <w:rPr>
          <w:rFonts w:ascii="Times New Roman" w:hAnsi="Times New Roman" w:cs="Times New Roman"/>
          <w:b/>
          <w:bCs/>
          <w:sz w:val="24"/>
          <w:szCs w:val="24"/>
        </w:rPr>
        <w:t>Allegato 3: Dichiarazione di accettazione, senza condizione o riserva alcuna, di tutte le norme e le disposizioni contenute nell’Avviso</w:t>
      </w:r>
    </w:p>
    <w:p w14:paraId="132040D4" w14:textId="77777777" w:rsidR="004659AD" w:rsidRDefault="004659AD" w:rsidP="008105A9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14:paraId="265EFA52" w14:textId="77777777" w:rsidR="00C07DEF" w:rsidRPr="00C07DEF" w:rsidRDefault="00B875F9" w:rsidP="00C07DE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DICHIARAZIONE SOSTITUTIVA PER </w:t>
      </w:r>
      <w:r w:rsidR="002A1706"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MANIFESTAZIONE DI INTERESSE PER L’ACQUISTO DELL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="002A1706"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PARTECIPAZION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AZIONARI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DETENUT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</w:t>
      </w:r>
      <w:r w:rsidR="00C07DEF" w:rsidRP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NELLA SOCIETÁ MILANO SERRAVALLE – MILANO TANGENZIALI S.P.A.”.</w:t>
      </w:r>
    </w:p>
    <w:p w14:paraId="24B5DC61" w14:textId="77777777" w:rsidR="00C07DEF" w:rsidRDefault="00C07DEF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6FD43EBE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proofErr w:type="spellStart"/>
      <w:r w:rsidRPr="00B875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fac</w:t>
      </w:r>
      <w:proofErr w:type="spellEnd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simile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)</w:t>
      </w:r>
    </w:p>
    <w:p w14:paraId="3C77E022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DE3B69" w14:textId="77777777" w:rsidR="00B875F9" w:rsidRPr="00B875F9" w:rsidRDefault="00B875F9" w:rsidP="008105A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DICHIARAZIONE SOSTITUTIVA DI ATTO DI NOTORIETÀ AI SENSI DELL’ART. 47 D.P.R. 445/2000 e s. m. e i.</w:t>
      </w:r>
    </w:p>
    <w:p w14:paraId="319A1ACA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0028397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7EE0EA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sottoscritto/a……………………………………..……………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….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</w:t>
      </w:r>
      <w:r w:rsidR="00CB66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D875F87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nato/a………………………………………..…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……il…………..………………………</w:t>
      </w:r>
    </w:p>
    <w:p w14:paraId="5D68A2AC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residente a…………………………………………………….….……….. </w:t>
      </w:r>
      <w:proofErr w:type="spellStart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</w:p>
    <w:p w14:paraId="12357827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Via…………………………………..….n….…. C..F………………………………….……..……</w:t>
      </w:r>
    </w:p>
    <w:p w14:paraId="284F3794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169634" w14:textId="77777777" w:rsidR="00CA1AE9" w:rsidRPr="00CA1AE9" w:rsidRDefault="00CA1AE9" w:rsidP="00CA1AE9">
      <w:pPr>
        <w:numPr>
          <w:ilvl w:val="0"/>
          <w:numId w:val="6"/>
        </w:numPr>
        <w:spacing w:after="0" w:line="240" w:lineRule="auto"/>
        <w:ind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41040381"/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in proprio (per le persone fisiche)</w:t>
      </w:r>
    </w:p>
    <w:p w14:paraId="3A8D2368" w14:textId="77777777" w:rsidR="00CA1AE9" w:rsidRPr="00CA1AE9" w:rsidRDefault="00CA1AE9" w:rsidP="00CA1AE9">
      <w:pPr>
        <w:numPr>
          <w:ilvl w:val="0"/>
          <w:numId w:val="6"/>
        </w:numPr>
        <w:spacing w:after="0" w:line="240" w:lineRule="auto"/>
        <w:ind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[</w:t>
      </w:r>
      <w:r w:rsidRPr="00CA1A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1"/>
      </w:r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CA1AE9">
        <w:rPr>
          <w:rFonts w:ascii="Times New Roman" w:hAnsi="Times New Roman" w:cs="Times New Roman"/>
          <w:sz w:val="24"/>
          <w:szCs w:val="24"/>
        </w:rPr>
        <w:t xml:space="preserve"> ____________della Società [</w:t>
      </w:r>
      <w:r w:rsidRPr="00CA1AE9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CA1AE9">
        <w:rPr>
          <w:rFonts w:ascii="Times New Roman" w:hAnsi="Times New Roman" w:cs="Times New Roman"/>
          <w:sz w:val="24"/>
          <w:szCs w:val="24"/>
        </w:rPr>
        <w:t>]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 [</w:t>
      </w:r>
      <w:r w:rsidRPr="00CA1AE9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CA1AE9">
        <w:rPr>
          <w:rFonts w:ascii="Times New Roman" w:hAnsi="Times New Roman" w:cs="Times New Roman"/>
          <w:sz w:val="24"/>
          <w:szCs w:val="24"/>
        </w:rPr>
        <w:t>]  _____________,</w:t>
      </w:r>
    </w:p>
    <w:bookmarkEnd w:id="0"/>
    <w:p w14:paraId="1CA96DE7" w14:textId="77777777" w:rsidR="00CA1AE9" w:rsidRDefault="00CA1AE9" w:rsidP="000D2CC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213E037" w14:textId="66962036" w:rsidR="00B875F9" w:rsidRPr="00B875F9" w:rsidRDefault="00CA1AE9" w:rsidP="000D2CC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resa visione del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vviso </w:t>
      </w:r>
      <w:r w:rsidR="00C07DEF" w:rsidRPr="00C07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recante invito a presentare manifestazione di interesse</w:t>
      </w:r>
      <w:r w:rsidR="00C07DEF" w:rsidRP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’acquisto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partecipazione societaria detenuta direttamente ed 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indirettamente dalla Camera di </w:t>
      </w:r>
      <w:r w:rsidR="00C07DEF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ommercio di Milano Monza Brianza Lodi</w:t>
      </w:r>
      <w:r w:rsidR="00C07DEF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Milano Serravalle-Milano Tangenziali Spa</w:t>
      </w:r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bookmarkStart w:id="1" w:name="_Hlk41040410"/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nonché </w:t>
      </w:r>
      <w:r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degli Allegati e </w:t>
      </w:r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tutta la </w:t>
      </w:r>
      <w:r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ulteriore </w:t>
      </w:r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documentazione</w:t>
      </w:r>
      <w:r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menzionata nel predetto avviso</w:t>
      </w:r>
      <w:bookmarkEnd w:id="1"/>
      <w:r w:rsidR="00B875F9" w:rsidRPr="00E954E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sotto la</w:t>
      </w:r>
      <w:bookmarkStart w:id="2" w:name="_GoBack"/>
      <w:bookmarkEnd w:id="2"/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propria responsabilità, consapevole ed edotto delle sanzioni penali previste dall’art. 76 del DPR 445/2000  e s. m. e i. in caso di dichiarazioni mendaci,</w:t>
      </w:r>
    </w:p>
    <w:p w14:paraId="4F8D6157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DDC2BC2" w14:textId="77777777" w:rsidR="00B875F9" w:rsidRDefault="00B875F9" w:rsidP="00B875F9">
      <w:pPr>
        <w:keepNext/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DICHIARA</w:t>
      </w:r>
    </w:p>
    <w:p w14:paraId="29A71E2C" w14:textId="77777777" w:rsidR="00B875F9" w:rsidRPr="00B875F9" w:rsidRDefault="00B875F9" w:rsidP="00B875F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0B3D38E2" w14:textId="77777777" w:rsidR="00B875F9" w:rsidRPr="00A56D92" w:rsidRDefault="00B875F9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aver preso completa visione e di accettare tutte le disposizioni, condizioni, prescrizioni e modalità contenute nel</w:t>
      </w:r>
      <w:r w:rsid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l’avviso</w:t>
      </w:r>
      <w:r w:rsidRP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nei suoi allegati, </w:t>
      </w:r>
      <w:r w:rsidRPr="00A56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senza alcuna riserva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,</w:t>
      </w:r>
      <w:r w:rsidRPr="00A56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anche così come integrati da eventuali chiarimenti pubblicati sul sito istituzionale della Camera di</w:t>
      </w:r>
      <w:r w:rsid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c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ommercio di Milano Monza Brianza Lodi;</w:t>
      </w:r>
    </w:p>
    <w:p w14:paraId="46BBF7BD" w14:textId="77777777" w:rsidR="00B875F9" w:rsidRPr="00B875F9" w:rsidRDefault="00B875F9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aver preso completa visione e di essere a conoscenza della partecipazione societaria e della documentazione </w:t>
      </w:r>
      <w:r w:rsid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ivi compreso lo Statuto sociale; </w:t>
      </w:r>
    </w:p>
    <w:p w14:paraId="341BEBFF" w14:textId="77777777" w:rsidR="00A56D92" w:rsidRPr="00BE4AFD" w:rsidRDefault="009D347C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a conoscenza che la presente istanza non costituisce proposta contrattuale e non vincola in alcun modo la Camera di commercio che sarà libera di sospendere o revocare, prima </w:t>
      </w:r>
      <w:r w:rsidRP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della definizione della stessa, la procedura e/o di non procedere alla vendita, a suo insindacabile giudizio, senza che possa esser avanzata nei suoi confronti alcuna pretesa, diritto, indennità e/o risarcimento</w:t>
      </w:r>
      <w:r w:rsid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2E39636A" w14:textId="7BFBA626" w:rsidR="00BE4AFD" w:rsidRPr="008461C9" w:rsidRDefault="00BE4AFD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BE4AFD">
        <w:rPr>
          <w:rFonts w:ascii="Times New Roman" w:eastAsia="Times New Roman" w:hAnsi="Times New Roman" w:cs="Times New Roman"/>
          <w:sz w:val="24"/>
          <w:szCs w:val="24"/>
          <w:lang w:eastAsia="it-IT"/>
        </w:rPr>
        <w:t>n caso di partecipazione in forma associata di impegnarsi all’acquisto dell’intera partecipazione</w:t>
      </w:r>
      <w:r w:rsidR="007643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E4AFD">
        <w:rPr>
          <w:rFonts w:ascii="Times New Roman" w:eastAsia="Times New Roman" w:hAnsi="Times New Roman" w:cs="Times New Roman"/>
          <w:sz w:val="24"/>
          <w:szCs w:val="24"/>
          <w:lang w:eastAsia="it-IT"/>
        </w:rPr>
        <w:t>qualora uno o più consorziati/ partecipanti associati non procedano all’acquisto della propria quota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AA7A1D0" w14:textId="2CBA156E" w:rsidR="008461C9" w:rsidRDefault="008461C9" w:rsidP="008461C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461C9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dispo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rre</w:t>
      </w:r>
      <w:r w:rsidRP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un patrimonio netto risultante dall’ultimo bilancio</w:t>
      </w:r>
      <w:r w:rsidR="007643D9">
        <w:rPr>
          <w:rStyle w:val="Rimandonotaapidipagina"/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ootnoteReference w:id="4"/>
      </w:r>
      <w:r w:rsidRP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approvato non inferiore a € 30.000.000,00 </w:t>
      </w:r>
    </w:p>
    <w:p w14:paraId="3BF78D44" w14:textId="77777777" w:rsidR="008461C9" w:rsidRDefault="008461C9" w:rsidP="008461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8461C9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 xml:space="preserve">□ </w:t>
      </w:r>
      <w:r w:rsidRP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caso di società di gestione del risparmio o operatori internazionali equiparabili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avere</w:t>
      </w:r>
      <w:r w:rsidRPr="008461C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gestione fondi di investimento per un ammontare complessivo non inferiore a € 70.000.000,00.</w:t>
      </w:r>
    </w:p>
    <w:p w14:paraId="22F34857" w14:textId="77777777" w:rsidR="00BE4AFD" w:rsidRDefault="00BE4AFD" w:rsidP="008461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A2AF4E4" w14:textId="77777777" w:rsidR="00BE4AFD" w:rsidRPr="008461C9" w:rsidRDefault="00BE4AFD" w:rsidP="008461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D01AD04" w14:textId="77777777" w:rsidR="008461C9" w:rsidRPr="009D347C" w:rsidRDefault="008461C9" w:rsidP="008461C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57324C" w14:textId="77777777" w:rsidR="009D347C" w:rsidRPr="009D347C" w:rsidRDefault="009D347C" w:rsidP="004659A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3137CB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B364AB4" w14:textId="77777777" w:rsidR="00B875F9" w:rsidRPr="00B875F9" w:rsidRDefault="00B875F9" w:rsidP="00C96B1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N.B. Allegare fotocopia del documento di riconoscimento (C.I.) del dichiarante.</w:t>
      </w:r>
    </w:p>
    <w:p w14:paraId="5CDC9ADA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162D97A2" w14:textId="77777777" w:rsidR="004659AD" w:rsidRDefault="004659AD" w:rsidP="000D2CC8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E1ECDAF" w14:textId="77777777" w:rsidR="004659AD" w:rsidRDefault="004659AD" w:rsidP="000D2CC8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EC59661" w14:textId="77777777" w:rsidR="00B875F9" w:rsidRPr="00B875F9" w:rsidRDefault="00B875F9" w:rsidP="000D2CC8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data…………………..…………..            </w:t>
      </w:r>
    </w:p>
    <w:p w14:paraId="6D26DEFA" w14:textId="77777777" w:rsidR="00B875F9" w:rsidRPr="00B875F9" w:rsidRDefault="00B875F9" w:rsidP="00B875F9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07451190" w14:textId="77777777" w:rsidR="00B875F9" w:rsidRPr="00B875F9" w:rsidRDefault="00B875F9" w:rsidP="00B875F9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FBF74C9" w14:textId="77777777" w:rsidR="00B875F9" w:rsidRPr="00B875F9" w:rsidRDefault="00B875F9" w:rsidP="00B875F9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EF03B0D" w14:textId="77777777" w:rsidR="00B875F9" w:rsidRPr="00B875F9" w:rsidRDefault="00B875F9" w:rsidP="00B875F9">
      <w:pPr>
        <w:tabs>
          <w:tab w:val="left" w:pos="3261"/>
          <w:tab w:val="left" w:pos="9639"/>
        </w:tabs>
        <w:spacing w:after="0" w:line="240" w:lineRule="auto"/>
        <w:ind w:left="-709" w:right="-6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 ……………………….………..</w:t>
      </w:r>
    </w:p>
    <w:p w14:paraId="111661A1" w14:textId="77777777" w:rsidR="00B875F9" w:rsidRPr="00132014" w:rsidRDefault="00B875F9" w:rsidP="00B875F9">
      <w:pPr>
        <w:ind w:left="-567"/>
        <w:rPr>
          <w:rFonts w:ascii="Gotham Light" w:hAnsi="Gotham Light"/>
          <w:sz w:val="20"/>
          <w:szCs w:val="20"/>
        </w:rPr>
      </w:pPr>
    </w:p>
    <w:sectPr w:rsidR="00B875F9" w:rsidRPr="00132014" w:rsidSect="000D2CC8">
      <w:headerReference w:type="default" r:id="rId9"/>
      <w:headerReference w:type="first" r:id="rId10"/>
      <w:pgSz w:w="11906" w:h="16838"/>
      <w:pgMar w:top="2410" w:right="1304" w:bottom="1135" w:left="2155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CA3C4" w14:textId="77777777" w:rsidR="00B3153F" w:rsidRDefault="00B3153F" w:rsidP="00932F8B">
      <w:pPr>
        <w:spacing w:after="0" w:line="240" w:lineRule="auto"/>
      </w:pPr>
      <w:r>
        <w:separator/>
      </w:r>
    </w:p>
  </w:endnote>
  <w:endnote w:type="continuationSeparator" w:id="0">
    <w:p w14:paraId="77F67229" w14:textId="77777777" w:rsidR="00B3153F" w:rsidRDefault="00B3153F" w:rsidP="0093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FA0C0" w14:textId="77777777" w:rsidR="00B3153F" w:rsidRDefault="00B3153F" w:rsidP="00932F8B">
      <w:pPr>
        <w:spacing w:after="0" w:line="240" w:lineRule="auto"/>
      </w:pPr>
      <w:r>
        <w:separator/>
      </w:r>
    </w:p>
  </w:footnote>
  <w:footnote w:type="continuationSeparator" w:id="0">
    <w:p w14:paraId="315D5E53" w14:textId="77777777" w:rsidR="00B3153F" w:rsidRDefault="00B3153F" w:rsidP="00932F8B">
      <w:pPr>
        <w:spacing w:after="0" w:line="240" w:lineRule="auto"/>
      </w:pPr>
      <w:r>
        <w:continuationSeparator/>
      </w:r>
    </w:p>
  </w:footnote>
  <w:footnote w:id="1">
    <w:p w14:paraId="53941071" w14:textId="77777777" w:rsidR="00CA1AE9" w:rsidRPr="004C3750" w:rsidRDefault="00CA1AE9" w:rsidP="00CA1AE9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 soggetto munito di poteri che sottoscrive la dichiarazione e la carica sociale ovvero la qualità di procuratore.</w:t>
      </w:r>
    </w:p>
  </w:footnote>
  <w:footnote w:id="2">
    <w:p w14:paraId="724799B6" w14:textId="77777777" w:rsidR="00CA1AE9" w:rsidRPr="004C3750" w:rsidRDefault="00CA1AE9" w:rsidP="00CA1AE9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Riportare la denominazione sociale o la ragione sociale della Società o del Consorzio e la forma giuridica assunta (es. S.p.A.; S.r.l.; </w:t>
      </w:r>
      <w:proofErr w:type="spellStart"/>
      <w:r w:rsidRPr="004C3750">
        <w:rPr>
          <w:rFonts w:ascii="Times New Roman" w:hAnsi="Times New Roman" w:cs="Times New Roman"/>
        </w:rPr>
        <w:t>S.c.p.A</w:t>
      </w:r>
      <w:proofErr w:type="spellEnd"/>
      <w:r w:rsidRPr="004C3750">
        <w:rPr>
          <w:rFonts w:ascii="Times New Roman" w:hAnsi="Times New Roman" w:cs="Times New Roman"/>
        </w:rPr>
        <w:t xml:space="preserve">.; </w:t>
      </w:r>
      <w:proofErr w:type="spellStart"/>
      <w:r w:rsidRPr="004C3750">
        <w:rPr>
          <w:rFonts w:ascii="Times New Roman" w:hAnsi="Times New Roman" w:cs="Times New Roman"/>
        </w:rPr>
        <w:t>S.c.a</w:t>
      </w:r>
      <w:proofErr w:type="spellEnd"/>
      <w:r w:rsidRPr="004C3750">
        <w:rPr>
          <w:rFonts w:ascii="Times New Roman" w:hAnsi="Times New Roman" w:cs="Times New Roman"/>
        </w:rPr>
        <w:t xml:space="preserve"> </w:t>
      </w:r>
      <w:proofErr w:type="spellStart"/>
      <w:r w:rsidRPr="004C3750">
        <w:rPr>
          <w:rFonts w:ascii="Times New Roman" w:hAnsi="Times New Roman" w:cs="Times New Roman"/>
        </w:rPr>
        <w:t>r.l</w:t>
      </w:r>
      <w:proofErr w:type="spellEnd"/>
      <w:r w:rsidRPr="004C3750">
        <w:rPr>
          <w:rFonts w:ascii="Times New Roman" w:hAnsi="Times New Roman" w:cs="Times New Roman"/>
        </w:rPr>
        <w:t>. ecc.), ovvero il nome dell’impresa individuale.</w:t>
      </w:r>
    </w:p>
  </w:footnote>
  <w:footnote w:id="3">
    <w:p w14:paraId="3FE0D314" w14:textId="77777777" w:rsidR="00CA1AE9" w:rsidRDefault="00CA1AE9" w:rsidP="00CA1AE9">
      <w:pPr>
        <w:pStyle w:val="Testonotaapidipagina"/>
        <w:ind w:left="-851"/>
        <w:jc w:val="both"/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dell’atto di attribuzione dei poteri di rappresentanza (es. delibera organo di amministrazione, procura generale, procura speciale, ecc.).</w:t>
      </w:r>
    </w:p>
  </w:footnote>
  <w:footnote w:id="4">
    <w:p w14:paraId="79D4EC9B" w14:textId="3D15DB03" w:rsidR="007643D9" w:rsidRPr="007643D9" w:rsidRDefault="007643D9">
      <w:pPr>
        <w:pStyle w:val="Testonotaapidipagina"/>
        <w:rPr>
          <w:rFonts w:ascii="Times New Roman" w:hAnsi="Times New Roman" w:cs="Times New Roman"/>
        </w:rPr>
      </w:pPr>
      <w:r w:rsidRPr="007643D9">
        <w:rPr>
          <w:rStyle w:val="Rimandonotaapidipagina"/>
          <w:rFonts w:ascii="Times New Roman" w:hAnsi="Times New Roman" w:cs="Times New Roman"/>
        </w:rPr>
        <w:footnoteRef/>
      </w:r>
      <w:r w:rsidRPr="007643D9">
        <w:rPr>
          <w:rFonts w:ascii="Times New Roman" w:hAnsi="Times New Roman" w:cs="Times New Roman"/>
        </w:rPr>
        <w:t xml:space="preserve"> Nel caso di persona fisica, fare riferimento alla dichiarazione dei redditi.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D914B" w14:textId="77777777" w:rsidR="002262A6" w:rsidRDefault="002262A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BAC7C79" wp14:editId="732FE1E1">
          <wp:simplePos x="0" y="0"/>
          <wp:positionH relativeFrom="column">
            <wp:posOffset>-1371600</wp:posOffset>
          </wp:positionH>
          <wp:positionV relativeFrom="paragraph">
            <wp:posOffset>-642620</wp:posOffset>
          </wp:positionV>
          <wp:extent cx="7559578" cy="10692000"/>
          <wp:effectExtent l="0" t="0" r="1016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3D557" w14:textId="77777777" w:rsidR="002262A6" w:rsidRDefault="00334D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EF97039" wp14:editId="1252FB60">
          <wp:simplePos x="0" y="0"/>
          <wp:positionH relativeFrom="column">
            <wp:posOffset>-1368401</wp:posOffset>
          </wp:positionH>
          <wp:positionV relativeFrom="paragraph">
            <wp:posOffset>-640715</wp:posOffset>
          </wp:positionV>
          <wp:extent cx="7572327" cy="107111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4823BFD" wp14:editId="63440F88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5DF"/>
    <w:multiLevelType w:val="hybridMultilevel"/>
    <w:tmpl w:val="777C3D82"/>
    <w:lvl w:ilvl="0" w:tplc="B8CE4AD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F7494F"/>
    <w:multiLevelType w:val="hybridMultilevel"/>
    <w:tmpl w:val="340291B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07D1"/>
    <w:multiLevelType w:val="hybridMultilevel"/>
    <w:tmpl w:val="AA086392"/>
    <w:lvl w:ilvl="0" w:tplc="74B2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4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E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8D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6C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2C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65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53EF1"/>
    <w:multiLevelType w:val="hybridMultilevel"/>
    <w:tmpl w:val="6DE4460E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3727F"/>
    <w:multiLevelType w:val="hybridMultilevel"/>
    <w:tmpl w:val="9BC438A4"/>
    <w:lvl w:ilvl="0" w:tplc="0290C0D6">
      <w:start w:val="1"/>
      <w:numFmt w:val="bullet"/>
      <w:lvlText w:val="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A3C291B"/>
    <w:multiLevelType w:val="hybridMultilevel"/>
    <w:tmpl w:val="3BACB98C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0D2CC8"/>
    <w:rsid w:val="000D4AE2"/>
    <w:rsid w:val="000E0AC4"/>
    <w:rsid w:val="000E665A"/>
    <w:rsid w:val="00123E25"/>
    <w:rsid w:val="00126652"/>
    <w:rsid w:val="00132014"/>
    <w:rsid w:val="001612C4"/>
    <w:rsid w:val="001D0BAA"/>
    <w:rsid w:val="002262A6"/>
    <w:rsid w:val="002A1706"/>
    <w:rsid w:val="00334D47"/>
    <w:rsid w:val="003B6EFB"/>
    <w:rsid w:val="00410DDF"/>
    <w:rsid w:val="004659AD"/>
    <w:rsid w:val="005060A8"/>
    <w:rsid w:val="00610E46"/>
    <w:rsid w:val="006143CE"/>
    <w:rsid w:val="0064438C"/>
    <w:rsid w:val="006C2C9B"/>
    <w:rsid w:val="006E2434"/>
    <w:rsid w:val="00700E78"/>
    <w:rsid w:val="00705BED"/>
    <w:rsid w:val="007643D9"/>
    <w:rsid w:val="00770473"/>
    <w:rsid w:val="008105A9"/>
    <w:rsid w:val="008461C9"/>
    <w:rsid w:val="008733A3"/>
    <w:rsid w:val="00894427"/>
    <w:rsid w:val="008C1920"/>
    <w:rsid w:val="00902F89"/>
    <w:rsid w:val="00932F8B"/>
    <w:rsid w:val="009D347C"/>
    <w:rsid w:val="00A56D92"/>
    <w:rsid w:val="00A65B71"/>
    <w:rsid w:val="00B3153F"/>
    <w:rsid w:val="00B339FB"/>
    <w:rsid w:val="00B875F9"/>
    <w:rsid w:val="00BB0AEB"/>
    <w:rsid w:val="00BE4AFD"/>
    <w:rsid w:val="00C03EA3"/>
    <w:rsid w:val="00C07DEF"/>
    <w:rsid w:val="00C228FE"/>
    <w:rsid w:val="00C96B1D"/>
    <w:rsid w:val="00CA1AE9"/>
    <w:rsid w:val="00CB2EF4"/>
    <w:rsid w:val="00CB662D"/>
    <w:rsid w:val="00D73B0B"/>
    <w:rsid w:val="00E92EF5"/>
    <w:rsid w:val="00E954E8"/>
    <w:rsid w:val="00F10387"/>
    <w:rsid w:val="00F2626A"/>
    <w:rsid w:val="00F657DE"/>
    <w:rsid w:val="00F911A5"/>
    <w:rsid w:val="00FC3D60"/>
    <w:rsid w:val="00FE2678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1B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1AE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1AE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1A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1AE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1AE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1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magagnini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CBB2-C83A-404D-B370-B3C757A5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19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Magagnini</cp:lastModifiedBy>
  <cp:revision>9</cp:revision>
  <cp:lastPrinted>2018-01-12T17:01:00Z</cp:lastPrinted>
  <dcterms:created xsi:type="dcterms:W3CDTF">2020-05-21T13:16:00Z</dcterms:created>
  <dcterms:modified xsi:type="dcterms:W3CDTF">2020-05-22T12:55:00Z</dcterms:modified>
</cp:coreProperties>
</file>