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CA6D" w14:textId="77777777" w:rsidR="003C3888" w:rsidRDefault="00D823B3" w:rsidP="003C3888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89528A" wp14:editId="0F306DD9">
                <wp:simplePos x="0" y="0"/>
                <wp:positionH relativeFrom="column">
                  <wp:posOffset>0</wp:posOffset>
                </wp:positionH>
                <wp:positionV relativeFrom="paragraph">
                  <wp:posOffset>-53975</wp:posOffset>
                </wp:positionV>
                <wp:extent cx="3086100" cy="571500"/>
                <wp:effectExtent l="0" t="317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39E52" w14:textId="77777777" w:rsidR="00EE768E" w:rsidRPr="008F0497" w:rsidRDefault="00D112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Speditore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952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4.25pt;width:243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" stroked="f">
                <v:textbox>
                  <w:txbxContent>
                    <w:p w14:paraId="5DB39E52" w14:textId="77777777" w:rsidR="00EE768E" w:rsidRPr="008F0497" w:rsidRDefault="00D112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 Speditore</w:t>
                      </w:r>
                    </w:p>
                  </w:txbxContent>
                </v:textbox>
              </v:shape>
            </w:pict>
          </mc:Fallback>
        </mc:AlternateContent>
      </w:r>
    </w:p>
    <w:p w14:paraId="210F6502" w14:textId="77777777" w:rsidR="00534799" w:rsidRDefault="00534799" w:rsidP="003C3888">
      <w:pPr>
        <w:widowControl w:val="0"/>
        <w:rPr>
          <w:sz w:val="20"/>
          <w:szCs w:val="20"/>
        </w:rPr>
      </w:pPr>
    </w:p>
    <w:p w14:paraId="66A2B40C" w14:textId="77777777" w:rsidR="00534799" w:rsidRDefault="00534799" w:rsidP="003C3888">
      <w:pPr>
        <w:widowControl w:val="0"/>
        <w:rPr>
          <w:sz w:val="20"/>
          <w:szCs w:val="20"/>
        </w:rPr>
      </w:pPr>
    </w:p>
    <w:p w14:paraId="0AE224A7" w14:textId="77777777" w:rsidR="00534799" w:rsidRDefault="00534799" w:rsidP="003C3888">
      <w:pPr>
        <w:widowControl w:val="0"/>
        <w:rPr>
          <w:sz w:val="20"/>
          <w:szCs w:val="20"/>
        </w:rPr>
      </w:pPr>
    </w:p>
    <w:p w14:paraId="20A4CA8D" w14:textId="77777777" w:rsidR="00534799" w:rsidRDefault="00534799" w:rsidP="003C3888">
      <w:pPr>
        <w:widowControl w:val="0"/>
        <w:rPr>
          <w:sz w:val="20"/>
          <w:szCs w:val="20"/>
        </w:rPr>
      </w:pPr>
    </w:p>
    <w:p w14:paraId="6CFB3952" w14:textId="77777777" w:rsidR="00534799" w:rsidRDefault="00D823B3" w:rsidP="003C3888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F2DF05" wp14:editId="33629DB5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3086100" cy="1143000"/>
                <wp:effectExtent l="0" t="0" r="0" b="31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F2E6C" w14:textId="77777777" w:rsidR="00706B5D" w:rsidRDefault="00B71144" w:rsidP="00706B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D13930">
                              <w:rPr>
                                <w:sz w:val="20"/>
                                <w:szCs w:val="20"/>
                              </w:rPr>
                              <w:t>DESTINATARIO</w:t>
                            </w:r>
                            <w:r w:rsidR="00706B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94C4D7" w14:textId="77777777" w:rsidR="009C73F5" w:rsidRDefault="009C73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DF05" id="Text Box 13" o:spid="_x0000_s1027" type="#_x0000_t202" style="position:absolute;margin-left:0;margin-top:10.25pt;width:243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" stroked="f">
                <v:textbox>
                  <w:txbxContent>
                    <w:p w14:paraId="41AF2E6C" w14:textId="77777777" w:rsidR="00706B5D" w:rsidRDefault="00B71144" w:rsidP="00706B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 </w:t>
                      </w:r>
                      <w:r w:rsidR="00D13930">
                        <w:rPr>
                          <w:sz w:val="20"/>
                          <w:szCs w:val="20"/>
                        </w:rPr>
                        <w:t>DESTINATARIO</w:t>
                      </w:r>
                      <w:r w:rsidR="00706B5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94C4D7" w14:textId="77777777" w:rsidR="009C73F5" w:rsidRDefault="009C73F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D2DE2B" w14:textId="77777777" w:rsidR="00534799" w:rsidRDefault="00534799" w:rsidP="003C3888">
      <w:pPr>
        <w:widowControl w:val="0"/>
        <w:rPr>
          <w:sz w:val="20"/>
          <w:szCs w:val="20"/>
        </w:rPr>
      </w:pPr>
    </w:p>
    <w:p w14:paraId="40A220AA" w14:textId="77777777" w:rsidR="00534799" w:rsidRDefault="00534799" w:rsidP="003C3888">
      <w:pPr>
        <w:widowControl w:val="0"/>
        <w:rPr>
          <w:sz w:val="20"/>
          <w:szCs w:val="20"/>
        </w:rPr>
      </w:pPr>
    </w:p>
    <w:p w14:paraId="26CBFC24" w14:textId="77777777" w:rsidR="00534799" w:rsidRDefault="00534799" w:rsidP="003C3888">
      <w:pPr>
        <w:widowControl w:val="0"/>
        <w:rPr>
          <w:sz w:val="20"/>
          <w:szCs w:val="20"/>
        </w:rPr>
      </w:pPr>
    </w:p>
    <w:p w14:paraId="7A94B782" w14:textId="77777777" w:rsidR="00534799" w:rsidRDefault="00534799" w:rsidP="003C3888">
      <w:pPr>
        <w:widowControl w:val="0"/>
        <w:rPr>
          <w:sz w:val="20"/>
          <w:szCs w:val="20"/>
        </w:rPr>
      </w:pPr>
    </w:p>
    <w:p w14:paraId="3650EC8A" w14:textId="77777777" w:rsidR="00534799" w:rsidRDefault="00534799" w:rsidP="003C3888">
      <w:pPr>
        <w:widowControl w:val="0"/>
        <w:rPr>
          <w:sz w:val="20"/>
          <w:szCs w:val="20"/>
        </w:rPr>
      </w:pPr>
    </w:p>
    <w:p w14:paraId="598F3CC7" w14:textId="77777777" w:rsidR="00534799" w:rsidRDefault="00534799" w:rsidP="003C3888">
      <w:pPr>
        <w:widowControl w:val="0"/>
        <w:rPr>
          <w:sz w:val="20"/>
          <w:szCs w:val="20"/>
        </w:rPr>
      </w:pPr>
    </w:p>
    <w:p w14:paraId="671B858B" w14:textId="77777777" w:rsidR="00534799" w:rsidRDefault="00D823B3" w:rsidP="003C3888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48E8E4" wp14:editId="2D1B5F40">
                <wp:simplePos x="0" y="0"/>
                <wp:positionH relativeFrom="column">
                  <wp:posOffset>3200400</wp:posOffset>
                </wp:positionH>
                <wp:positionV relativeFrom="paragraph">
                  <wp:posOffset>22225</wp:posOffset>
                </wp:positionV>
                <wp:extent cx="3200400" cy="228600"/>
                <wp:effectExtent l="0" t="3175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A7372" w14:textId="77777777" w:rsidR="00534799" w:rsidRPr="00534799" w:rsidRDefault="00B711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D13930">
                              <w:rPr>
                                <w:sz w:val="20"/>
                                <w:szCs w:val="20"/>
                              </w:rPr>
                              <w:t>PAESE D’ORIGINE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E8E4" id="Text Box 16" o:spid="_x0000_s1028" type="#_x0000_t202" style="position:absolute;margin-left:252pt;margin-top:1.75pt;width:252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" stroked="f">
                <v:textbox>
                  <w:txbxContent>
                    <w:p w14:paraId="6D0A7372" w14:textId="77777777" w:rsidR="00534799" w:rsidRPr="00534799" w:rsidRDefault="00B711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 </w:t>
                      </w:r>
                      <w:r w:rsidR="00D13930">
                        <w:rPr>
                          <w:sz w:val="20"/>
                          <w:szCs w:val="20"/>
                        </w:rPr>
                        <w:t>PAESE D’ORIGINE</w:t>
                      </w:r>
                    </w:p>
                  </w:txbxContent>
                </v:textbox>
              </v:shape>
            </w:pict>
          </mc:Fallback>
        </mc:AlternateContent>
      </w:r>
    </w:p>
    <w:p w14:paraId="25DF0AE0" w14:textId="77777777" w:rsidR="00534799" w:rsidRDefault="00534799" w:rsidP="003C3888">
      <w:pPr>
        <w:widowControl w:val="0"/>
        <w:rPr>
          <w:sz w:val="20"/>
          <w:szCs w:val="20"/>
        </w:rPr>
      </w:pPr>
    </w:p>
    <w:p w14:paraId="78B103FF" w14:textId="77777777" w:rsidR="00534799" w:rsidRDefault="00534799" w:rsidP="003C3888">
      <w:pPr>
        <w:widowControl w:val="0"/>
        <w:rPr>
          <w:sz w:val="20"/>
          <w:szCs w:val="20"/>
        </w:rPr>
      </w:pPr>
    </w:p>
    <w:p w14:paraId="39F3388F" w14:textId="77777777" w:rsidR="00534799" w:rsidRDefault="00534799" w:rsidP="003C3888">
      <w:pPr>
        <w:widowControl w:val="0"/>
        <w:rPr>
          <w:sz w:val="20"/>
          <w:szCs w:val="20"/>
        </w:rPr>
      </w:pPr>
    </w:p>
    <w:p w14:paraId="42CDA795" w14:textId="77777777" w:rsidR="00534799" w:rsidRDefault="00D823B3" w:rsidP="003C3888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21EDB9" wp14:editId="46A99305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3200400" cy="809625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F0376" w14:textId="77777777" w:rsidR="00B71144" w:rsidRPr="00B71144" w:rsidRDefault="00B71144" w:rsidP="00B711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EDB9" id="Text Box 25" o:spid="_x0000_s1029" type="#_x0000_t202" style="position:absolute;margin-left:252pt;margin-top:.75pt;width:252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" stroked="f">
                <v:textbox>
                  <w:txbxContent>
                    <w:p w14:paraId="0B2F0376" w14:textId="77777777" w:rsidR="00B71144" w:rsidRPr="00B71144" w:rsidRDefault="00B71144" w:rsidP="00B711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A2CC9A" w14:textId="77777777" w:rsidR="00534799" w:rsidRDefault="00534799" w:rsidP="003C3888">
      <w:pPr>
        <w:widowControl w:val="0"/>
        <w:rPr>
          <w:sz w:val="20"/>
          <w:szCs w:val="20"/>
        </w:rPr>
      </w:pPr>
    </w:p>
    <w:p w14:paraId="0E90291C" w14:textId="77777777" w:rsidR="00534799" w:rsidRDefault="00D823B3" w:rsidP="003C3888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7A0539" wp14:editId="4E2756D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3086100" cy="571500"/>
                <wp:effectExtent l="0" t="3175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97E75" w14:textId="77777777" w:rsidR="00B71144" w:rsidRDefault="00B71144" w:rsidP="00EE76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0539" id="Text Box 22" o:spid="_x0000_s1030" type="#_x0000_t202" style="position:absolute;margin-left:0;margin-top:4.75pt;width:24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" stroked="f">
                <v:textbox>
                  <w:txbxContent>
                    <w:p w14:paraId="33E97E75" w14:textId="77777777" w:rsidR="00B71144" w:rsidRDefault="00B71144" w:rsidP="00EE76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85BFA2" w14:textId="77777777" w:rsidR="00534799" w:rsidRDefault="00534799" w:rsidP="003C3888">
      <w:pPr>
        <w:widowControl w:val="0"/>
        <w:rPr>
          <w:sz w:val="20"/>
          <w:szCs w:val="20"/>
        </w:rPr>
      </w:pPr>
    </w:p>
    <w:p w14:paraId="651586FC" w14:textId="77777777" w:rsidR="00534799" w:rsidRDefault="00534799" w:rsidP="003C3888">
      <w:pPr>
        <w:widowControl w:val="0"/>
        <w:rPr>
          <w:sz w:val="20"/>
          <w:szCs w:val="20"/>
        </w:rPr>
      </w:pPr>
    </w:p>
    <w:p w14:paraId="05E86949" w14:textId="77777777" w:rsidR="00534799" w:rsidRDefault="00534799" w:rsidP="003C3888">
      <w:pPr>
        <w:widowControl w:val="0"/>
        <w:rPr>
          <w:sz w:val="20"/>
          <w:szCs w:val="20"/>
        </w:rPr>
      </w:pPr>
    </w:p>
    <w:p w14:paraId="401BD309" w14:textId="77777777" w:rsidR="00534799" w:rsidRDefault="00534799" w:rsidP="003C3888">
      <w:pPr>
        <w:widowControl w:val="0"/>
        <w:rPr>
          <w:sz w:val="20"/>
          <w:szCs w:val="20"/>
        </w:rPr>
      </w:pPr>
    </w:p>
    <w:p w14:paraId="067BDEFC" w14:textId="77777777" w:rsidR="00534799" w:rsidRDefault="00534799" w:rsidP="003C3888">
      <w:pPr>
        <w:widowControl w:val="0"/>
        <w:rPr>
          <w:sz w:val="20"/>
          <w:szCs w:val="20"/>
        </w:rPr>
      </w:pPr>
    </w:p>
    <w:p w14:paraId="59260D70" w14:textId="77777777" w:rsidR="00534799" w:rsidRDefault="00534799" w:rsidP="003C3888">
      <w:pPr>
        <w:widowControl w:val="0"/>
        <w:rPr>
          <w:sz w:val="20"/>
          <w:szCs w:val="20"/>
        </w:rPr>
      </w:pPr>
    </w:p>
    <w:p w14:paraId="23DE5BC1" w14:textId="77777777" w:rsidR="00534799" w:rsidRDefault="00534799" w:rsidP="003C3888">
      <w:pPr>
        <w:widowControl w:val="0"/>
        <w:rPr>
          <w:sz w:val="20"/>
          <w:szCs w:val="20"/>
        </w:rPr>
      </w:pPr>
    </w:p>
    <w:p w14:paraId="2472BB54" w14:textId="77777777" w:rsidR="00534799" w:rsidRPr="003C3888" w:rsidRDefault="00D823B3" w:rsidP="003C3888">
      <w:pPr>
        <w:widowControl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3A542F" wp14:editId="16BC7B20">
                <wp:simplePos x="0" y="0"/>
                <wp:positionH relativeFrom="column">
                  <wp:posOffset>4914900</wp:posOffset>
                </wp:positionH>
                <wp:positionV relativeFrom="paragraph">
                  <wp:posOffset>149860</wp:posOffset>
                </wp:positionV>
                <wp:extent cx="1485900" cy="3314700"/>
                <wp:effectExtent l="0" t="0" r="0" b="254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6F03D" w14:textId="77777777" w:rsidR="00EE768E" w:rsidRDefault="00B71144" w:rsidP="00EE76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="00D13930">
                              <w:rPr>
                                <w:sz w:val="20"/>
                                <w:szCs w:val="20"/>
                              </w:rPr>
                              <w:t>QUANTITA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A542F" id="Text Box 31" o:spid="_x0000_s1031" type="#_x0000_t202" style="position:absolute;margin-left:387pt;margin-top:11.8pt;width:117pt;height:26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" stroked="f">
                <v:textbox>
                  <w:txbxContent>
                    <w:p w14:paraId="1D76F03D" w14:textId="77777777" w:rsidR="00EE768E" w:rsidRDefault="00B71144" w:rsidP="00EE768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7 </w:t>
                      </w:r>
                      <w:r w:rsidR="00D13930">
                        <w:rPr>
                          <w:sz w:val="20"/>
                          <w:szCs w:val="20"/>
                        </w:rPr>
                        <w:t>QUANTITA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CC2B41" wp14:editId="4EA43208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4686300" cy="3314700"/>
                <wp:effectExtent l="0" t="0" r="0" b="254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FCAFB" w14:textId="77777777" w:rsidR="009C73F5" w:rsidRDefault="00B711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="00D13930">
                              <w:rPr>
                                <w:sz w:val="20"/>
                                <w:szCs w:val="20"/>
                              </w:rPr>
                              <w:t>DESCRIZIONE MERCI</w:t>
                            </w:r>
                          </w:p>
                          <w:p w14:paraId="0E5ABECD" w14:textId="77777777" w:rsidR="00AD03AD" w:rsidRDefault="00AD03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567A1E" w14:textId="77777777" w:rsidR="00AD03AD" w:rsidRPr="008F0497" w:rsidRDefault="00AD03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C2B41" id="Text Box 28" o:spid="_x0000_s1032" type="#_x0000_t202" style="position:absolute;margin-left:0;margin-top:11.8pt;width:369pt;height:26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" stroked="f">
                <v:textbox>
                  <w:txbxContent>
                    <w:p w14:paraId="343FCAFB" w14:textId="77777777" w:rsidR="009C73F5" w:rsidRDefault="00B711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6 </w:t>
                      </w:r>
                      <w:r w:rsidR="00D13930">
                        <w:rPr>
                          <w:sz w:val="20"/>
                          <w:szCs w:val="20"/>
                        </w:rPr>
                        <w:t>DESCRIZIONE MERCI</w:t>
                      </w:r>
                    </w:p>
                    <w:p w14:paraId="0E5ABECD" w14:textId="77777777" w:rsidR="00AD03AD" w:rsidRDefault="00AD03A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567A1E" w14:textId="77777777" w:rsidR="00AD03AD" w:rsidRPr="008F0497" w:rsidRDefault="00AD03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4799" w:rsidRPr="003C3888" w:rsidSect="003C3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1B89" w14:textId="77777777" w:rsidR="00461637" w:rsidRDefault="00461637">
      <w:r>
        <w:separator/>
      </w:r>
    </w:p>
  </w:endnote>
  <w:endnote w:type="continuationSeparator" w:id="0">
    <w:p w14:paraId="70F3B725" w14:textId="77777777" w:rsidR="00461637" w:rsidRDefault="0046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7D4A" w14:textId="77777777" w:rsidR="00C443AF" w:rsidRDefault="00C443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9852" w14:textId="77777777" w:rsidR="00C443AF" w:rsidRDefault="00C443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CC29" w14:textId="77777777" w:rsidR="00C443AF" w:rsidRDefault="00C443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C7C2" w14:textId="77777777" w:rsidR="00461637" w:rsidRDefault="00461637">
      <w:r>
        <w:separator/>
      </w:r>
    </w:p>
  </w:footnote>
  <w:footnote w:type="continuationSeparator" w:id="0">
    <w:p w14:paraId="2FE270BB" w14:textId="77777777" w:rsidR="00461637" w:rsidRDefault="0046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AB44" w14:textId="77777777" w:rsidR="003C3888" w:rsidRDefault="003C38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9065" w14:textId="77777777" w:rsidR="003C3888" w:rsidRDefault="003C38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2DC3" w14:textId="77777777" w:rsidR="003C3888" w:rsidRDefault="003C38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E5"/>
    <w:rsid w:val="000A5CD9"/>
    <w:rsid w:val="0013532B"/>
    <w:rsid w:val="001F1FB9"/>
    <w:rsid w:val="0021688F"/>
    <w:rsid w:val="00266515"/>
    <w:rsid w:val="0026726C"/>
    <w:rsid w:val="00281B0B"/>
    <w:rsid w:val="003C3888"/>
    <w:rsid w:val="00461637"/>
    <w:rsid w:val="00534799"/>
    <w:rsid w:val="005437DB"/>
    <w:rsid w:val="005A2472"/>
    <w:rsid w:val="005A2640"/>
    <w:rsid w:val="005C1DE5"/>
    <w:rsid w:val="00604C21"/>
    <w:rsid w:val="006863E1"/>
    <w:rsid w:val="006E7348"/>
    <w:rsid w:val="00706B5D"/>
    <w:rsid w:val="007A4CAA"/>
    <w:rsid w:val="007B16B9"/>
    <w:rsid w:val="00897B0C"/>
    <w:rsid w:val="008F0497"/>
    <w:rsid w:val="008F554B"/>
    <w:rsid w:val="009C73F5"/>
    <w:rsid w:val="00A013C0"/>
    <w:rsid w:val="00A05294"/>
    <w:rsid w:val="00AC5518"/>
    <w:rsid w:val="00AD03AD"/>
    <w:rsid w:val="00AD6F84"/>
    <w:rsid w:val="00AE214B"/>
    <w:rsid w:val="00B71144"/>
    <w:rsid w:val="00C443AF"/>
    <w:rsid w:val="00CF3DDA"/>
    <w:rsid w:val="00D11269"/>
    <w:rsid w:val="00D13930"/>
    <w:rsid w:val="00D823B3"/>
    <w:rsid w:val="00E704F9"/>
    <w:rsid w:val="00EE768E"/>
    <w:rsid w:val="00F32566"/>
    <w:rsid w:val="00F442BB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B218E0B"/>
  <w15:docId w15:val="{0B0E0B5C-9ADA-408A-B59E-977E8A1E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C38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C388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ado.sorgarello\Downloads\MODULO_PER_STAMPA_CO-dettoanche%20fantsm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MODULO_PER_STAMPA_CO-dettoanche fantsma.dot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pd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Rosa</dc:creator>
  <cp:lastModifiedBy>Corrado Diego Sorgarello</cp:lastModifiedBy>
  <cp:revision>2</cp:revision>
  <cp:lastPrinted>2018-10-15T09:20:00Z</cp:lastPrinted>
  <dcterms:created xsi:type="dcterms:W3CDTF">2022-05-30T13:20:00Z</dcterms:created>
  <dcterms:modified xsi:type="dcterms:W3CDTF">2022-05-30T13:20:00Z</dcterms:modified>
</cp:coreProperties>
</file>