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167C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60C96">
        <w:rPr>
          <w:rFonts w:asciiTheme="minorHAnsi" w:hAnsiTheme="minorHAnsi" w:cstheme="minorHAnsi"/>
          <w:b/>
          <w:sz w:val="28"/>
          <w:szCs w:val="28"/>
        </w:rPr>
        <w:t>Dichiarazione resa ai sensi dell’artt. 46-47 del D.P.R. 445 del 28/12/2000</w:t>
      </w:r>
    </w:p>
    <w:p w14:paraId="41945AE7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370312C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t xml:space="preserve">Oggetto: esenzione pagamento tasse concessione governativa e imposta di bollo per le Onlus di diritto </w:t>
      </w:r>
    </w:p>
    <w:p w14:paraId="321B5C59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EB28371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E0647DF" w14:textId="77777777" w:rsidR="00B60C96" w:rsidRDefault="00B60C96" w:rsidP="00B60C9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t>Il/La sottoscritto/a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</w:rPr>
        <w:t xml:space="preserve">                                                         </w:t>
      </w:r>
      <w:r w:rsidRPr="00B60C96">
        <w:rPr>
          <w:rFonts w:asciiTheme="minorHAnsi" w:hAnsiTheme="minorHAnsi" w:cstheme="minorHAnsi"/>
          <w:b/>
        </w:rPr>
        <w:t xml:space="preserve">                                                         residente in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                                         </w:t>
      </w:r>
      <w:proofErr w:type="spellStart"/>
      <w:r w:rsidRPr="00B60C96">
        <w:rPr>
          <w:rFonts w:asciiTheme="minorHAnsi" w:hAnsiTheme="minorHAnsi" w:cstheme="minorHAnsi"/>
          <w:b/>
        </w:rPr>
        <w:t>prov</w:t>
      </w:r>
      <w:proofErr w:type="spellEnd"/>
      <w:r w:rsidRPr="00B60C96">
        <w:rPr>
          <w:rFonts w:asciiTheme="minorHAnsi" w:hAnsiTheme="minorHAnsi" w:cstheme="minorHAnsi"/>
          <w:b/>
        </w:rPr>
        <w:t xml:space="preserve"> (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Pr="00B60C96">
        <w:rPr>
          <w:rFonts w:asciiTheme="minorHAnsi" w:hAnsiTheme="minorHAnsi" w:cstheme="minorHAnsi"/>
          <w:b/>
        </w:rPr>
        <w:t xml:space="preserve">  </w:t>
      </w:r>
      <w:proofErr w:type="gramStart"/>
      <w:r w:rsidRPr="00B60C96">
        <w:rPr>
          <w:rFonts w:asciiTheme="minorHAnsi" w:hAnsiTheme="minorHAnsi" w:cstheme="minorHAnsi"/>
          <w:b/>
        </w:rPr>
        <w:t xml:space="preserve">  )</w:t>
      </w:r>
      <w:proofErr w:type="gramEnd"/>
      <w:r w:rsidRPr="00B60C96">
        <w:rPr>
          <w:rFonts w:asciiTheme="minorHAnsi" w:hAnsiTheme="minorHAnsi" w:cstheme="minorHAnsi"/>
          <w:b/>
        </w:rPr>
        <w:t xml:space="preserve">                                 </w:t>
      </w:r>
      <w:proofErr w:type="spellStart"/>
      <w:r w:rsidRPr="00B60C96">
        <w:rPr>
          <w:rFonts w:asciiTheme="minorHAnsi" w:hAnsiTheme="minorHAnsi" w:cstheme="minorHAnsi"/>
          <w:b/>
        </w:rPr>
        <w:t>cap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</w:rPr>
        <w:t xml:space="preserve">  </w:t>
      </w:r>
      <w:r w:rsidRPr="00B60C96">
        <w:rPr>
          <w:rFonts w:asciiTheme="minorHAnsi" w:hAnsiTheme="minorHAnsi" w:cstheme="minorHAnsi"/>
          <w:b/>
        </w:rPr>
        <w:t>via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</w:p>
    <w:p w14:paraId="01698057" w14:textId="5D15AEC3" w:rsidR="00B60C96" w:rsidRPr="00B60C96" w:rsidRDefault="00B60C96" w:rsidP="00B60C9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t xml:space="preserve">n.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</w:p>
    <w:p w14:paraId="476D2780" w14:textId="77777777" w:rsidR="00B60C96" w:rsidRPr="00B60C96" w:rsidRDefault="00B60C96" w:rsidP="00B60C9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t>consapevole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4191458C" w14:textId="77777777" w:rsidR="00B60C96" w:rsidRPr="00B60C96" w:rsidRDefault="00B60C96" w:rsidP="00B60C9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</w:p>
    <w:p w14:paraId="7D25EE50" w14:textId="77777777" w:rsidR="00B60C96" w:rsidRPr="00B60C96" w:rsidRDefault="00B60C96" w:rsidP="00B60C96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t>DICHIARA</w:t>
      </w:r>
    </w:p>
    <w:p w14:paraId="333466D4" w14:textId="77777777" w:rsidR="00B60C96" w:rsidRPr="00B60C96" w:rsidRDefault="00B60C96" w:rsidP="00B60C96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</w:rPr>
      </w:pPr>
    </w:p>
    <w:p w14:paraId="7C599EEA" w14:textId="6CBC7389" w:rsidR="00B60C96" w:rsidRPr="00B60C96" w:rsidRDefault="00B60C96" w:rsidP="00B60C9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t xml:space="preserve">in qualità di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</w:p>
    <w:p w14:paraId="1532774A" w14:textId="3AD4FFD5" w:rsidR="00B60C96" w:rsidRPr="00B60C96" w:rsidRDefault="00B60C96" w:rsidP="00B60C9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t xml:space="preserve">della ONLUS_ di diritto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</w:p>
    <w:p w14:paraId="4C170429" w14:textId="77777777" w:rsidR="00B60C96" w:rsidRPr="00B60C96" w:rsidRDefault="00B60C96" w:rsidP="00B60C9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t>che non si è tenuti al pagamento delle tasse di concessione governativa conformemente alle agevolazioni previste di cui all’art art. 90 L. 289/2002, comma 7, ex art. 13 bis comma 1, DPR 641/</w:t>
      </w:r>
      <w:proofErr w:type="gramStart"/>
      <w:r w:rsidRPr="00B60C96">
        <w:rPr>
          <w:rFonts w:asciiTheme="minorHAnsi" w:hAnsiTheme="minorHAnsi" w:cstheme="minorHAnsi"/>
          <w:b/>
        </w:rPr>
        <w:t>72 ,in</w:t>
      </w:r>
      <w:proofErr w:type="gramEnd"/>
      <w:r w:rsidRPr="00B60C96">
        <w:rPr>
          <w:rFonts w:asciiTheme="minorHAnsi" w:hAnsiTheme="minorHAnsi" w:cstheme="minorHAnsi"/>
          <w:b/>
        </w:rPr>
        <w:t xml:space="preserve"> quanto trattasi di Onlus di diritto, come pure al pagamento dell’imposta di bollo</w:t>
      </w:r>
      <w:r w:rsidRPr="00B60C96">
        <w:rPr>
          <w:rFonts w:ascii="Titillium Web" w:eastAsiaTheme="minorHAnsi" w:hAnsi="Titillium Web" w:cstheme="minorBidi"/>
          <w:color w:val="333333"/>
          <w:sz w:val="22"/>
          <w:szCs w:val="22"/>
          <w:shd w:val="clear" w:color="auto" w:fill="FFFFFF"/>
          <w:lang w:eastAsia="en-US"/>
        </w:rPr>
        <w:t> </w:t>
      </w:r>
      <w:r w:rsidRPr="00B60C96">
        <w:rPr>
          <w:rFonts w:asciiTheme="minorHAnsi" w:hAnsiTheme="minorHAnsi" w:cstheme="minorHAnsi"/>
          <w:b/>
        </w:rPr>
        <w:t>(art. 17 d.lgs. 460/1997, ex art 27 bis Tabella allegato B dpr 642/1972)</w:t>
      </w:r>
    </w:p>
    <w:p w14:paraId="2A076E2A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0C96" w:rsidRPr="00B60C96" w14:paraId="11BA3CE8" w14:textId="77777777" w:rsidTr="00A11C5C">
        <w:tc>
          <w:tcPr>
            <w:tcW w:w="4889" w:type="dxa"/>
          </w:tcPr>
          <w:p w14:paraId="7A1A0FDB" w14:textId="77777777" w:rsidR="00B60C96" w:rsidRPr="00B60C96" w:rsidRDefault="00B60C96" w:rsidP="00B60C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B60C96">
              <w:rPr>
                <w:rFonts w:cstheme="minorHAnsi"/>
                <w:b/>
              </w:rPr>
              <w:t>Luogo e data</w:t>
            </w:r>
          </w:p>
        </w:tc>
        <w:tc>
          <w:tcPr>
            <w:tcW w:w="4889" w:type="dxa"/>
          </w:tcPr>
          <w:p w14:paraId="54DF3327" w14:textId="77777777" w:rsidR="00B60C96" w:rsidRPr="00B60C96" w:rsidRDefault="00B60C96" w:rsidP="00B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B60C96">
              <w:rPr>
                <w:rFonts w:cstheme="minorHAnsi"/>
                <w:b/>
              </w:rPr>
              <w:t>Il dichiarante</w:t>
            </w:r>
          </w:p>
        </w:tc>
      </w:tr>
      <w:tr w:rsidR="00B60C96" w:rsidRPr="00B60C96" w14:paraId="6B80332E" w14:textId="77777777" w:rsidTr="00A11C5C">
        <w:tc>
          <w:tcPr>
            <w:tcW w:w="4889" w:type="dxa"/>
          </w:tcPr>
          <w:p w14:paraId="30BF4CAD" w14:textId="77777777" w:rsidR="00B60C96" w:rsidRPr="00B60C96" w:rsidRDefault="00B60C96" w:rsidP="00B60C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35ED4BC2" w14:textId="77777777" w:rsidR="00B60C96" w:rsidRPr="00B60C96" w:rsidRDefault="00B60C96" w:rsidP="00B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B60C96" w:rsidRPr="00B60C96" w14:paraId="6B982157" w14:textId="77777777" w:rsidTr="00A11C5C">
        <w:tc>
          <w:tcPr>
            <w:tcW w:w="4889" w:type="dxa"/>
          </w:tcPr>
          <w:p w14:paraId="30386685" w14:textId="5E11B0B3" w:rsidR="00B60C96" w:rsidRPr="00B60C96" w:rsidRDefault="00B60C96" w:rsidP="00B60C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89" w:type="dxa"/>
          </w:tcPr>
          <w:p w14:paraId="7EC1CB10" w14:textId="24E61F71" w:rsidR="00B60C96" w:rsidRPr="00B60C96" w:rsidRDefault="00B60C96" w:rsidP="00B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</w:tbl>
    <w:p w14:paraId="4644029D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A250C30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A516E65" w14:textId="77777777" w:rsid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B8A864E" w14:textId="77777777" w:rsid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94CE3F0" w14:textId="77777777" w:rsid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8E1C4EC" w14:textId="77777777" w:rsid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6493DC3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104F42D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6185A3C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F4A7B40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60C96">
        <w:rPr>
          <w:rFonts w:asciiTheme="minorHAnsi" w:hAnsiTheme="minorHAnsi" w:cstheme="minorHAnsi"/>
          <w:b/>
        </w:rPr>
        <w:lastRenderedPageBreak/>
        <w:t>Informativa in materia di trattamento dei dati personali ai sensi del Regolamento (UE) 2016/679 relativa alle ONLUS di diritto di cui all’ art. 10 comma 8, d.lgs. 46/1997</w:t>
      </w:r>
    </w:p>
    <w:p w14:paraId="27671CB8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C589D9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>Con riferimento ai dati personali conferiti con la dichiarazione di esenzione in autocertificazione dal pagamento della tassa di concessione governativa e imposta di bollo, si forniscono le seguenti informazioni:</w:t>
      </w:r>
    </w:p>
    <w:p w14:paraId="6A461CDA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CDBAED" w14:textId="77777777" w:rsidR="00B60C96" w:rsidRPr="00B60C96" w:rsidRDefault="00B60C96" w:rsidP="00B60C9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C96">
        <w:rPr>
          <w:rFonts w:asciiTheme="minorHAnsi" w:hAnsiTheme="minorHAnsi" w:cstheme="minorHAnsi"/>
          <w:b/>
          <w:sz w:val="20"/>
          <w:szCs w:val="20"/>
        </w:rPr>
        <w:t>Titolare e Responsabile della protezione dei dati</w:t>
      </w:r>
    </w:p>
    <w:p w14:paraId="5588E6DF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 xml:space="preserve">I dati conferiti con la presente dichiarazione sono trattati dal titolare, Camera di commercio di Milano Monza Brianza Lodi – Via Meravigli 9/B, 20123, Milano - </w:t>
      </w:r>
      <w:hyperlink r:id="rId7" w:history="1">
        <w:r w:rsidRPr="00B60C96">
          <w:rPr>
            <w:rFonts w:asciiTheme="minorHAnsi" w:hAnsiTheme="minorHAnsi" w:cstheme="minorHAnsi"/>
            <w:sz w:val="20"/>
            <w:szCs w:val="20"/>
            <w:u w:val="single"/>
          </w:rPr>
          <w:t>http://www.milomb.camcom.it</w:t>
        </w:r>
      </w:hyperlink>
      <w:r w:rsidRPr="00B60C96">
        <w:rPr>
          <w:rFonts w:asciiTheme="minorHAnsi" w:hAnsiTheme="minorHAnsi" w:cstheme="minorHAnsi"/>
          <w:sz w:val="20"/>
          <w:szCs w:val="20"/>
        </w:rPr>
        <w:t xml:space="preserve"> - </w:t>
      </w:r>
      <w:hyperlink r:id="rId8" w:history="1">
        <w:r w:rsidRPr="00B60C96">
          <w:rPr>
            <w:rFonts w:asciiTheme="minorHAnsi" w:hAnsiTheme="minorHAnsi" w:cstheme="minorHAnsi"/>
            <w:sz w:val="20"/>
            <w:szCs w:val="20"/>
            <w:u w:val="single"/>
          </w:rPr>
          <w:t>cciaa@pec.milomb.camcom.it</w:t>
        </w:r>
      </w:hyperlink>
      <w:r w:rsidRPr="00B60C96">
        <w:rPr>
          <w:rFonts w:asciiTheme="minorHAnsi" w:eastAsiaTheme="minorHAnsi" w:hAnsiTheme="minorHAnsi" w:cstheme="minorBidi"/>
          <w:sz w:val="20"/>
          <w:szCs w:val="20"/>
          <w:u w:val="single"/>
          <w:lang w:eastAsia="en-US"/>
        </w:rPr>
        <w:t>.</w:t>
      </w:r>
      <w:r w:rsidRPr="00B60C96">
        <w:rPr>
          <w:rFonts w:asciiTheme="minorHAnsi" w:hAnsiTheme="minorHAnsi" w:cstheme="minorHAnsi"/>
          <w:sz w:val="20"/>
          <w:szCs w:val="20"/>
        </w:rPr>
        <w:t xml:space="preserve"> Presso l’Ente opera il Responsabile della protezione dei dati, designato ai sensi dell’art. 37 del Regolamento (UE) 2016/679, contattabile all’indirizzo </w:t>
      </w:r>
      <w:hyperlink r:id="rId9" w:history="1">
        <w:r w:rsidRPr="00B60C96">
          <w:rPr>
            <w:rFonts w:asciiTheme="minorHAnsi" w:hAnsiTheme="minorHAnsi" w:cstheme="minorHAnsi"/>
            <w:sz w:val="20"/>
            <w:szCs w:val="20"/>
            <w:u w:val="single"/>
          </w:rPr>
          <w:t>RPD@mi.camcom.it</w:t>
        </w:r>
      </w:hyperlink>
      <w:r w:rsidRPr="00B60C96">
        <w:rPr>
          <w:rFonts w:asciiTheme="minorHAnsi" w:hAnsiTheme="minorHAnsi" w:cstheme="minorHAnsi"/>
          <w:sz w:val="20"/>
          <w:szCs w:val="20"/>
        </w:rPr>
        <w:t>.</w:t>
      </w:r>
    </w:p>
    <w:p w14:paraId="000DCB83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45138B" w14:textId="77777777" w:rsidR="00B60C96" w:rsidRPr="00B60C96" w:rsidRDefault="00B60C96" w:rsidP="00B60C9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C96">
        <w:rPr>
          <w:rFonts w:asciiTheme="minorHAnsi" w:hAnsiTheme="minorHAnsi" w:cstheme="minorHAnsi"/>
          <w:b/>
          <w:sz w:val="20"/>
          <w:szCs w:val="20"/>
        </w:rPr>
        <w:t xml:space="preserve">Finalità e base giuridica del trattamento </w:t>
      </w:r>
    </w:p>
    <w:p w14:paraId="710B82C0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 xml:space="preserve">I dati forniti sono trattati al solo fine </w:t>
      </w:r>
      <w:proofErr w:type="gramStart"/>
      <w:r w:rsidRPr="00B60C96">
        <w:rPr>
          <w:rFonts w:asciiTheme="minorHAnsi" w:hAnsiTheme="minorHAnsi" w:cstheme="minorHAnsi"/>
          <w:sz w:val="20"/>
          <w:szCs w:val="20"/>
        </w:rPr>
        <w:t>di  accertare</w:t>
      </w:r>
      <w:proofErr w:type="gramEnd"/>
      <w:r w:rsidRPr="00B60C96">
        <w:rPr>
          <w:rFonts w:asciiTheme="minorHAnsi" w:hAnsiTheme="minorHAnsi" w:cstheme="minorHAnsi"/>
          <w:sz w:val="20"/>
          <w:szCs w:val="20"/>
        </w:rPr>
        <w:t xml:space="preserve"> il possesso dei requisiti per l’esenzione dalla tassa di concessione governativa ed imposta di bollo per deposito marchi – mediante acquisizione della dichiarazione resa ai sensi degli artt. 46 e 47 del D.P.R. n. 445/2000.</w:t>
      </w:r>
    </w:p>
    <w:p w14:paraId="61A4039F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C2BDEF9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>L’eventuale successivo controllo (a campione) sulla veridicità delle dichiarazioni effettuate viene effettuato sulla base dell’ulteriore base giuridica dell’obbligo di legge, ai sensi dell’art. 6</w:t>
      </w:r>
      <w:r w:rsidRPr="00B60C96">
        <w:rPr>
          <w:rFonts w:asciiTheme="minorHAnsi" w:hAnsiTheme="minorHAnsi" w:cstheme="minorHAnsi"/>
          <w:sz w:val="20"/>
          <w:szCs w:val="20"/>
          <w:vertAlign w:val="superscript"/>
        </w:rPr>
        <w:t>c.1</w:t>
      </w:r>
      <w:r w:rsidRPr="00B60C96">
        <w:rPr>
          <w:rFonts w:asciiTheme="minorHAnsi" w:hAnsiTheme="minorHAnsi" w:cstheme="minorHAnsi"/>
          <w:sz w:val="20"/>
          <w:szCs w:val="20"/>
        </w:rPr>
        <w:t>, lett. c), GDPR e dell’art. 71 del D.P.R. n. 445/2000.</w:t>
      </w:r>
    </w:p>
    <w:p w14:paraId="6A15EC18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60F3573" w14:textId="77777777" w:rsidR="00B60C96" w:rsidRPr="00B60C96" w:rsidRDefault="00B60C96" w:rsidP="00B60C9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C96">
        <w:rPr>
          <w:rFonts w:asciiTheme="minorHAnsi" w:hAnsiTheme="minorHAnsi" w:cstheme="minorHAnsi"/>
          <w:b/>
          <w:sz w:val="20"/>
          <w:szCs w:val="20"/>
        </w:rPr>
        <w:t>Modalità di trattamento</w:t>
      </w:r>
    </w:p>
    <w:p w14:paraId="708269B8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>I dati personali acquisiti sono trattati da personale autorizzato in forma cartacea e/o elettronica mediante procedure di registrazione, archiviazione ed elaborazione, anche informatizzata. Il trattamento avviene in modo tale da garantire la sicurezza e la riservatezza. I dati vengono trattati esclusivamente sul territorio dell’Unione Europea.</w:t>
      </w:r>
    </w:p>
    <w:p w14:paraId="561EBC17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422AF1F" w14:textId="77777777" w:rsidR="00B60C96" w:rsidRPr="00B60C96" w:rsidRDefault="00B60C96" w:rsidP="00B60C9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C96">
        <w:rPr>
          <w:rFonts w:asciiTheme="minorHAnsi" w:hAnsiTheme="minorHAnsi" w:cstheme="minorHAnsi"/>
          <w:b/>
          <w:sz w:val="20"/>
          <w:szCs w:val="20"/>
        </w:rPr>
        <w:t>Conferimento dei dati</w:t>
      </w:r>
    </w:p>
    <w:p w14:paraId="71A52042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>Il conferimento dei dati è di carattere volontario. Il mancato conferimento comporterà l’impossibilità per l’Interessato di accedere alle agevolazioni fiscali richieste.</w:t>
      </w:r>
    </w:p>
    <w:p w14:paraId="66D388AC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C2F22B2" w14:textId="77777777" w:rsidR="00B60C96" w:rsidRPr="00B60C96" w:rsidRDefault="00B60C96" w:rsidP="00B60C9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C96">
        <w:rPr>
          <w:rFonts w:asciiTheme="minorHAnsi" w:hAnsiTheme="minorHAnsi" w:cstheme="minorHAnsi"/>
          <w:b/>
          <w:sz w:val="20"/>
          <w:szCs w:val="20"/>
        </w:rPr>
        <w:t>Comunicazione e diffusione</w:t>
      </w:r>
    </w:p>
    <w:p w14:paraId="1752FC4E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>I dati conferiti sono trattati esclusivamente per le finalità di cui al punto 2, solamente da personale autorizzato dal Titolare. I dati possono essere comunicati agli altri uffici dell’Amministrazione competenti al perseguimento delle finalità di cui al punto 2.</w:t>
      </w:r>
    </w:p>
    <w:p w14:paraId="65A5F68E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AF08499" w14:textId="77777777" w:rsidR="00B60C96" w:rsidRPr="00B60C96" w:rsidRDefault="00B60C96" w:rsidP="00B60C9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C96">
        <w:rPr>
          <w:rFonts w:asciiTheme="minorHAnsi" w:hAnsiTheme="minorHAnsi" w:cstheme="minorHAnsi"/>
          <w:b/>
          <w:sz w:val="20"/>
          <w:szCs w:val="20"/>
        </w:rPr>
        <w:t>Periodo di conservazione</w:t>
      </w:r>
    </w:p>
    <w:p w14:paraId="681BA158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procedimento.</w:t>
      </w:r>
    </w:p>
    <w:p w14:paraId="07099CEA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D57EB9" w14:textId="77777777" w:rsidR="00B60C96" w:rsidRPr="00B60C96" w:rsidRDefault="00B60C96" w:rsidP="00B60C96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C96">
        <w:rPr>
          <w:rFonts w:asciiTheme="minorHAnsi" w:hAnsiTheme="minorHAnsi" w:cstheme="minorHAnsi"/>
          <w:b/>
          <w:sz w:val="20"/>
          <w:szCs w:val="20"/>
        </w:rPr>
        <w:t>Diritti dell’interessato e forme di tutela</w:t>
      </w:r>
    </w:p>
    <w:p w14:paraId="176B3E26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083C0177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0" w:history="1">
        <w:r w:rsidRPr="00B60C96">
          <w:rPr>
            <w:rFonts w:asciiTheme="minorHAnsi" w:eastAsiaTheme="minorHAnsi" w:hAnsiTheme="minorHAnsi" w:cstheme="minorBidi"/>
            <w:sz w:val="20"/>
            <w:szCs w:val="20"/>
            <w:u w:val="single"/>
            <w:lang w:eastAsia="en-US"/>
          </w:rPr>
          <w:t>https://www.milomb.camcom.it/regolamenti</w:t>
        </w:r>
      </w:hyperlink>
      <w:r w:rsidRPr="00B60C96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14:paraId="0110D48D" w14:textId="77777777" w:rsidR="00B60C96" w:rsidRPr="00B60C96" w:rsidRDefault="00B60C96" w:rsidP="00B6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60C96">
        <w:rPr>
          <w:rFonts w:asciiTheme="minorHAnsi" w:hAnsiTheme="minorHAnsi" w:cstheme="minorHAnsi"/>
          <w:sz w:val="20"/>
          <w:szCs w:val="20"/>
        </w:rPr>
        <w:t>L’interessato può inoltre proporre segnalazione e reclamo presso l’Autorità Garante per la Protezione dei Dati Personali, secondo le modalità previste dall’Autorità stessa.</w:t>
      </w:r>
    </w:p>
    <w:p w14:paraId="7DB6E00A" w14:textId="77777777" w:rsidR="00B60C96" w:rsidRPr="00B60C96" w:rsidRDefault="00B60C96" w:rsidP="00B60C9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1ADB65" w14:textId="77777777" w:rsidR="007206D4" w:rsidRDefault="007206D4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52458768" w14:textId="77777777" w:rsidR="00B60C96" w:rsidRDefault="00B60C96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3B9317C" w14:textId="77777777" w:rsidR="00B60C96" w:rsidRDefault="00B60C96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C74209" w14:textId="77777777" w:rsidR="00B60C96" w:rsidRDefault="00B60C96" w:rsidP="007206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B60C96" w:rsidSect="004300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9E64" w14:textId="77777777" w:rsidR="004300E5" w:rsidRDefault="004300E5" w:rsidP="00286EE1">
      <w:r>
        <w:separator/>
      </w:r>
    </w:p>
  </w:endnote>
  <w:endnote w:type="continuationSeparator" w:id="0">
    <w:p w14:paraId="312CCAD7" w14:textId="77777777" w:rsidR="004300E5" w:rsidRDefault="004300E5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8A6" w14:textId="77777777" w:rsidR="005E1CF3" w:rsidRDefault="005E1C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BAED" w14:textId="77777777" w:rsidR="005E1CF3" w:rsidRDefault="005E1C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E04D" w14:textId="77777777" w:rsidR="005E1CF3" w:rsidRDefault="005E1C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23AD" w14:textId="77777777" w:rsidR="004300E5" w:rsidRDefault="004300E5" w:rsidP="00286EE1">
      <w:r>
        <w:separator/>
      </w:r>
    </w:p>
  </w:footnote>
  <w:footnote w:type="continuationSeparator" w:id="0">
    <w:p w14:paraId="545EEA9A" w14:textId="77777777" w:rsidR="004300E5" w:rsidRDefault="004300E5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5E19" w14:textId="77777777" w:rsidR="005E1CF3" w:rsidRDefault="005E1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457" w14:textId="77777777" w:rsidR="005E1CF3" w:rsidRDefault="005E1C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4295E096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6"/>
  </w:num>
  <w:num w:numId="4" w16cid:durableId="654801770">
    <w:abstractNumId w:val="11"/>
  </w:num>
  <w:num w:numId="5" w16cid:durableId="352414422">
    <w:abstractNumId w:val="7"/>
  </w:num>
  <w:num w:numId="6" w16cid:durableId="788550664">
    <w:abstractNumId w:val="3"/>
  </w:num>
  <w:num w:numId="7" w16cid:durableId="626854694">
    <w:abstractNumId w:val="2"/>
  </w:num>
  <w:num w:numId="8" w16cid:durableId="344094049">
    <w:abstractNumId w:val="4"/>
  </w:num>
  <w:num w:numId="9" w16cid:durableId="587858005">
    <w:abstractNumId w:val="5"/>
  </w:num>
  <w:num w:numId="10" w16cid:durableId="2143960712">
    <w:abstractNumId w:val="8"/>
  </w:num>
  <w:num w:numId="11" w16cid:durableId="1588228274">
    <w:abstractNumId w:val="9"/>
  </w:num>
  <w:num w:numId="12" w16cid:durableId="743375639">
    <w:abstractNumId w:val="10"/>
  </w:num>
  <w:num w:numId="13" w16cid:durableId="119527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h9zsIolSEroVZ5TBPXkUmU5SFBzu/w/3EyjHk5RfffnvxogSKUzCfUTrT4mOxwMC8pvHH02XYwjNhBWfEtunQ==" w:salt="4b4CPOghDLR0tC3V1JWHP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57268"/>
    <w:rsid w:val="00060A62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4A4D"/>
    <w:rsid w:val="001B5B9B"/>
    <w:rsid w:val="001F05EF"/>
    <w:rsid w:val="001F548F"/>
    <w:rsid w:val="00221E00"/>
    <w:rsid w:val="00286EE1"/>
    <w:rsid w:val="002B6B5F"/>
    <w:rsid w:val="002F5AB0"/>
    <w:rsid w:val="002F5F86"/>
    <w:rsid w:val="00305322"/>
    <w:rsid w:val="00305325"/>
    <w:rsid w:val="00375894"/>
    <w:rsid w:val="003E0960"/>
    <w:rsid w:val="003E0A0A"/>
    <w:rsid w:val="003E7FC4"/>
    <w:rsid w:val="004178B9"/>
    <w:rsid w:val="00426213"/>
    <w:rsid w:val="004300C7"/>
    <w:rsid w:val="004300E5"/>
    <w:rsid w:val="0044394B"/>
    <w:rsid w:val="004463A2"/>
    <w:rsid w:val="004521AD"/>
    <w:rsid w:val="00462BB9"/>
    <w:rsid w:val="00483309"/>
    <w:rsid w:val="004E1D3C"/>
    <w:rsid w:val="004F307F"/>
    <w:rsid w:val="004F37A7"/>
    <w:rsid w:val="00511323"/>
    <w:rsid w:val="00533157"/>
    <w:rsid w:val="0056610E"/>
    <w:rsid w:val="00573A63"/>
    <w:rsid w:val="005C18A5"/>
    <w:rsid w:val="005E1CF3"/>
    <w:rsid w:val="005F5F58"/>
    <w:rsid w:val="00632F9C"/>
    <w:rsid w:val="006C6F49"/>
    <w:rsid w:val="006D75DD"/>
    <w:rsid w:val="0070616F"/>
    <w:rsid w:val="00706517"/>
    <w:rsid w:val="007206D4"/>
    <w:rsid w:val="00763E4C"/>
    <w:rsid w:val="007A3C59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A57D09"/>
    <w:rsid w:val="00A96BA5"/>
    <w:rsid w:val="00AB66E5"/>
    <w:rsid w:val="00AC4244"/>
    <w:rsid w:val="00B151D7"/>
    <w:rsid w:val="00B60C96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E21FBB"/>
    <w:rsid w:val="00E32502"/>
    <w:rsid w:val="00E34291"/>
    <w:rsid w:val="00E35ABE"/>
    <w:rsid w:val="00E463E3"/>
    <w:rsid w:val="00E52D1F"/>
    <w:rsid w:val="00E805A5"/>
    <w:rsid w:val="00EA57DE"/>
    <w:rsid w:val="00EA6A3A"/>
    <w:rsid w:val="00ED4566"/>
    <w:rsid w:val="00EE77D6"/>
    <w:rsid w:val="00EF36B3"/>
    <w:rsid w:val="00F03425"/>
    <w:rsid w:val="00F07E4B"/>
    <w:rsid w:val="00F46B8A"/>
    <w:rsid w:val="00F55A0B"/>
    <w:rsid w:val="00F71157"/>
    <w:rsid w:val="00F87594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206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60C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ilomb.camcom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lomb.camcom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ilomb.camcom.it/regola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mi.camcom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3</cp:revision>
  <cp:lastPrinted>2019-01-07T10:56:00Z</cp:lastPrinted>
  <dcterms:created xsi:type="dcterms:W3CDTF">2024-04-18T08:18:00Z</dcterms:created>
  <dcterms:modified xsi:type="dcterms:W3CDTF">2024-04-18T08:23:00Z</dcterms:modified>
</cp:coreProperties>
</file>