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A58A" w14:textId="77777777" w:rsidR="003E0960" w:rsidRDefault="003E0960" w:rsidP="003E0960">
      <w:pPr>
        <w:spacing w:after="100"/>
        <w:contextualSpacing/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CEE8DF" wp14:editId="78C87B3D">
                <wp:simplePos x="0" y="0"/>
                <wp:positionH relativeFrom="column">
                  <wp:posOffset>4919993</wp:posOffset>
                </wp:positionH>
                <wp:positionV relativeFrom="paragraph">
                  <wp:posOffset>-570018</wp:posOffset>
                </wp:positionV>
                <wp:extent cx="1651635" cy="768352"/>
                <wp:effectExtent l="0" t="0" r="24765" b="12698"/>
                <wp:wrapNone/>
                <wp:docPr id="145770177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768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2497AD" w14:textId="77777777" w:rsidR="003E0960" w:rsidRDefault="003E0960" w:rsidP="003E09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47DBB11F" w14:textId="77777777" w:rsidR="003E0960" w:rsidRDefault="003E0960" w:rsidP="003E09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16,00 euro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0CCEE8D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87.4pt;margin-top:-44.9pt;width:130.05pt;height:6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" strokeweight=".17625mm">
                <v:textbox>
                  <w:txbxContent>
                    <w:p w14:paraId="652497AD" w14:textId="77777777" w:rsidR="003E0960" w:rsidRDefault="003E0960" w:rsidP="003E09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Marca da bollo</w:t>
                      </w:r>
                    </w:p>
                    <w:p w14:paraId="47DBB11F" w14:textId="77777777" w:rsidR="003E0960" w:rsidRDefault="003E0960" w:rsidP="003E09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16,00 euro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Ministero delle Imprese e del Made in Italy -UIBM</w:t>
      </w:r>
    </w:p>
    <w:p w14:paraId="7F416DCE" w14:textId="77777777" w:rsidR="003E0960" w:rsidRDefault="003E0960" w:rsidP="003E0960">
      <w:pPr>
        <w:spacing w:after="10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Via Molise 19- 00187 Roma</w:t>
      </w:r>
    </w:p>
    <w:p w14:paraId="0657BBBF" w14:textId="77777777" w:rsidR="003E0960" w:rsidRDefault="003E0960" w:rsidP="003E0960">
      <w:pPr>
        <w:spacing w:after="100"/>
        <w:contextualSpacing/>
        <w:jc w:val="center"/>
        <w:rPr>
          <w:sz w:val="18"/>
          <w:szCs w:val="18"/>
        </w:rPr>
      </w:pPr>
    </w:p>
    <w:p w14:paraId="6ECA521F" w14:textId="003A8850" w:rsidR="003E0960" w:rsidRDefault="003E0960" w:rsidP="003E0960">
      <w:pPr>
        <w:spacing w:after="100"/>
        <w:contextualSpacing/>
        <w:jc w:val="center"/>
        <w:rPr>
          <w:b/>
          <w:bCs/>
        </w:rPr>
      </w:pPr>
      <w:r>
        <w:rPr>
          <w:b/>
          <w:bCs/>
        </w:rPr>
        <w:t xml:space="preserve">ISTANZA DI </w:t>
      </w:r>
      <w:r w:rsidR="004F18AC">
        <w:rPr>
          <w:b/>
          <w:bCs/>
        </w:rPr>
        <w:t>RINNOVO</w:t>
      </w:r>
      <w:r>
        <w:rPr>
          <w:b/>
          <w:bCs/>
        </w:rPr>
        <w:t xml:space="preserve"> MARCHIO INTERNAZIONALE</w:t>
      </w:r>
    </w:p>
    <w:p w14:paraId="62BD50E4" w14:textId="77777777" w:rsidR="003E0960" w:rsidRDefault="003E0960" w:rsidP="003E0960">
      <w:pPr>
        <w:spacing w:after="100"/>
        <w:contextualSpacing/>
        <w:jc w:val="center"/>
        <w:rPr>
          <w:sz w:val="20"/>
          <w:szCs w:val="20"/>
        </w:rPr>
      </w:pPr>
    </w:p>
    <w:p w14:paraId="13D52EBF" w14:textId="5C452823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nazionalità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746F08C9" w14:textId="7983F026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residente a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62B0F816" w14:textId="7777777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 elettivamente domiciliato agli effetti di legge in:</w:t>
      </w:r>
    </w:p>
    <w:p w14:paraId="3A2A4194" w14:textId="6721EC07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via/c.so/piazza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città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prov.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02229F97" w14:textId="7777777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055108A6" w14:textId="77777777" w:rsidR="003E0960" w:rsidRDefault="003E0960" w:rsidP="003E0960">
      <w:pPr>
        <w:spacing w:after="6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OPPURE</w:t>
      </w:r>
    </w:p>
    <w:p w14:paraId="10C582E7" w14:textId="77777777" w:rsidR="003E0960" w:rsidRDefault="003E0960" w:rsidP="003E0960">
      <w:pPr>
        <w:spacing w:after="60" w:line="360" w:lineRule="auto"/>
        <w:rPr>
          <w:rFonts w:ascii="Arial" w:hAnsi="Arial" w:cs="Arial"/>
          <w:b/>
          <w:bCs/>
          <w:sz w:val="18"/>
          <w:szCs w:val="18"/>
        </w:rPr>
      </w:pPr>
    </w:p>
    <w:p w14:paraId="043BA40A" w14:textId="5BAC0B0D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La società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nazionalità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7F10CCD6" w14:textId="13E1C982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nella persola del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Sig.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428F34F3" w14:textId="2907D60C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>con sede legale in: via/c.so/piazza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n.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0AEF329C" w14:textId="3F8F7772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>città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(prov.)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15754678" w14:textId="20F2091F" w:rsidR="003E0960" w:rsidRPr="004F18AC" w:rsidRDefault="004F18AC" w:rsidP="004F18AC">
      <w:pPr>
        <w:spacing w:after="6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F18AC">
        <w:rPr>
          <w:rFonts w:ascii="Arial" w:hAnsi="Arial" w:cs="Arial"/>
          <w:b/>
          <w:bCs/>
          <w:sz w:val="18"/>
          <w:szCs w:val="18"/>
        </w:rPr>
        <w:t>FA ISTANZA DI RINNOVO</w:t>
      </w:r>
    </w:p>
    <w:p w14:paraId="4F1D1B1F" w14:textId="10769151" w:rsidR="003E0960" w:rsidRDefault="003E0960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del marchio </w:t>
      </w:r>
      <w:r w:rsidR="004F18AC">
        <w:rPr>
          <w:rFonts w:ascii="Arial" w:hAnsi="Arial" w:cs="Arial"/>
          <w:sz w:val="18"/>
          <w:szCs w:val="18"/>
        </w:rPr>
        <w:t>inter</w:t>
      </w:r>
      <w:r>
        <w:rPr>
          <w:rFonts w:ascii="Arial" w:hAnsi="Arial" w:cs="Arial"/>
          <w:sz w:val="18"/>
          <w:szCs w:val="18"/>
        </w:rPr>
        <w:t>nazionale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2AA65093" w14:textId="4557B6D5" w:rsidR="003E0960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depositato</w:t>
      </w:r>
      <w:r w:rsidR="003E0960">
        <w:rPr>
          <w:rFonts w:ascii="Arial" w:hAnsi="Arial" w:cs="Arial"/>
          <w:sz w:val="18"/>
          <w:szCs w:val="18"/>
        </w:rPr>
        <w:t xml:space="preserve"> il </w:t>
      </w:r>
      <w:r w:rsidR="003E096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0960">
        <w:rPr>
          <w:rFonts w:cs="Arial"/>
          <w:sz w:val="22"/>
          <w:szCs w:val="22"/>
        </w:rPr>
        <w:instrText xml:space="preserve"> FORMTEXT </w:instrText>
      </w:r>
      <w:r w:rsidR="003E0960">
        <w:rPr>
          <w:rFonts w:cs="Arial"/>
          <w:sz w:val="22"/>
          <w:szCs w:val="22"/>
        </w:rPr>
      </w:r>
      <w:r w:rsidR="003E0960">
        <w:rPr>
          <w:rFonts w:cs="Arial"/>
          <w:sz w:val="22"/>
          <w:szCs w:val="22"/>
        </w:rPr>
        <w:fldChar w:fldCharType="separate"/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 w:rsidR="003E0960">
        <w:rPr>
          <w:rFonts w:ascii="Arial" w:hAnsi="Arial" w:cs="Arial"/>
          <w:sz w:val="18"/>
          <w:szCs w:val="18"/>
        </w:rPr>
        <w:t>n°</w:t>
      </w:r>
      <w:r w:rsidR="003E096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0960">
        <w:rPr>
          <w:rFonts w:cs="Arial"/>
          <w:sz w:val="22"/>
          <w:szCs w:val="22"/>
        </w:rPr>
        <w:instrText xml:space="preserve"> FORMTEXT </w:instrText>
      </w:r>
      <w:r w:rsidR="003E0960">
        <w:rPr>
          <w:rFonts w:cs="Arial"/>
          <w:sz w:val="22"/>
          <w:szCs w:val="22"/>
        </w:rPr>
      </w:r>
      <w:r w:rsidR="003E0960">
        <w:rPr>
          <w:rFonts w:cs="Arial"/>
          <w:sz w:val="22"/>
          <w:szCs w:val="22"/>
        </w:rPr>
        <w:fldChar w:fldCharType="separate"/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t> </w:t>
      </w:r>
      <w:r w:rsidR="003E0960"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1D9BE3F7" w14:textId="7E3E9BFD" w:rsidR="004F18AC" w:rsidRDefault="004F18AC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concesso il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ascii="Arial" w:hAnsi="Arial" w:cs="Arial"/>
          <w:sz w:val="18"/>
          <w:szCs w:val="18"/>
        </w:rPr>
        <w:t>n°</w:t>
      </w:r>
      <w:bookmarkStart w:id="0" w:name="_Hlk164242115"/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0"/>
    </w:p>
    <w:p w14:paraId="1CB568CD" w14:textId="667B5DC6" w:rsidR="003E0960" w:rsidRDefault="004F18AC" w:rsidP="003E0960">
      <w:pPr>
        <w:spacing w:after="60" w:line="360" w:lineRule="auto"/>
      </w:pPr>
      <w:r>
        <w:rPr>
          <w:rFonts w:ascii="Arial" w:hAnsi="Arial" w:cs="Arial"/>
          <w:sz w:val="18"/>
          <w:szCs w:val="18"/>
        </w:rPr>
        <w:t xml:space="preserve">per le seguenti classi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p w14:paraId="0E1C20BA" w14:textId="186D8C0E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682044BA" w14:textId="77777777" w:rsidR="003E0960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allega la seguente documentazione:</w:t>
      </w:r>
    </w:p>
    <w:p w14:paraId="38F98683" w14:textId="0E5656B5" w:rsidR="003E0960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4F18AC" w:rsidRPr="004F18AC">
        <w:rPr>
          <w:rFonts w:ascii="Arial" w:hAnsi="Arial" w:cs="Arial"/>
          <w:sz w:val="18"/>
          <w:szCs w:val="18"/>
        </w:rPr>
        <w:t>formulario WIPO (OMPI) MM11, 2 originali</w:t>
      </w:r>
    </w:p>
    <w:p w14:paraId="57AA1B7E" w14:textId="1923DA89" w:rsidR="003E0960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4F18AC" w:rsidRPr="004F18AC">
        <w:rPr>
          <w:rFonts w:ascii="Arial" w:hAnsi="Arial" w:cs="Arial"/>
          <w:sz w:val="18"/>
          <w:szCs w:val="18"/>
        </w:rPr>
        <w:t>verbale di deposito domanda di rinnovo, 2 copie</w:t>
      </w:r>
    </w:p>
    <w:p w14:paraId="118DD2D2" w14:textId="77777777" w:rsidR="004F18AC" w:rsidRPr="004F18AC" w:rsidRDefault="003E0960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 w:rsidRPr="004F18AC">
        <w:rPr>
          <w:rFonts w:ascii="Arial" w:hAnsi="Arial" w:cs="Arial"/>
          <w:sz w:val="18"/>
          <w:szCs w:val="18"/>
        </w:rPr>
        <w:t xml:space="preserve"> </w:t>
      </w:r>
      <w:r w:rsidR="004F18AC" w:rsidRPr="004F18AC">
        <w:rPr>
          <w:rFonts w:ascii="Arial" w:hAnsi="Arial" w:cs="Arial"/>
          <w:sz w:val="18"/>
          <w:szCs w:val="18"/>
        </w:rPr>
        <w:t>attestazione di versamento F24 delle tasse governative di rinnovo</w:t>
      </w:r>
    </w:p>
    <w:p w14:paraId="1404035E" w14:textId="77777777" w:rsidR="004F18AC" w:rsidRPr="004F18AC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4F18AC">
        <w:rPr>
          <w:rFonts w:ascii="Arial" w:hAnsi="Arial" w:cs="Arial"/>
          <w:sz w:val="18"/>
          <w:szCs w:val="18"/>
        </w:rPr>
        <w:t>4) ricevuta di versamento a favore della WIPO (OMPI)</w:t>
      </w:r>
    </w:p>
    <w:p w14:paraId="0829D36F" w14:textId="77777777" w:rsidR="004F18AC" w:rsidRPr="004F18AC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4F18AC">
        <w:rPr>
          <w:rFonts w:ascii="Arial" w:hAnsi="Arial" w:cs="Arial"/>
          <w:sz w:val="18"/>
          <w:szCs w:val="18"/>
        </w:rPr>
        <w:t>In caso di mandatario o rappresentante:</w:t>
      </w:r>
    </w:p>
    <w:p w14:paraId="33ED8AB0" w14:textId="427E817B" w:rsidR="003E0960" w:rsidRPr="004F18AC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4F18AC">
        <w:rPr>
          <w:rFonts w:ascii="Arial" w:hAnsi="Arial" w:cs="Arial"/>
          <w:sz w:val="18"/>
          <w:szCs w:val="18"/>
        </w:rPr>
        <w:t xml:space="preserve">5) atto di procura o lettera d’incarico con marca da bollo da 16 euro </w:t>
      </w:r>
    </w:p>
    <w:p w14:paraId="735C9BBF" w14:textId="77777777" w:rsidR="004F18AC" w:rsidRDefault="004F18AC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5112E806" w14:textId="0A3A22FB" w:rsidR="0044394B" w:rsidRDefault="003E0960" w:rsidP="003E0960">
      <w:pPr>
        <w:spacing w:after="60" w:line="360" w:lineRule="auto"/>
        <w:rPr>
          <w:rFonts w:cs="Arial"/>
          <w:szCs w:val="22"/>
        </w:rPr>
      </w:pPr>
      <w:r>
        <w:rPr>
          <w:rFonts w:ascii="Arial" w:hAnsi="Arial" w:cs="Arial"/>
          <w:sz w:val="18"/>
          <w:szCs w:val="18"/>
        </w:rPr>
        <w:t>Milano,</w:t>
      </w:r>
      <w:r w:rsidRPr="003E09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="00A96BA5">
        <w:rPr>
          <w:rFonts w:ascii="Arial" w:hAnsi="Arial" w:cs="Arial"/>
          <w:sz w:val="18"/>
          <w:szCs w:val="18"/>
        </w:rPr>
        <w:t xml:space="preserve"> </w:t>
      </w:r>
    </w:p>
    <w:sectPr w:rsidR="0044394B" w:rsidSect="00443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C915" w14:textId="77777777" w:rsidR="00C42BA8" w:rsidRDefault="00C42BA8" w:rsidP="00286EE1">
      <w:r>
        <w:separator/>
      </w:r>
    </w:p>
  </w:endnote>
  <w:endnote w:type="continuationSeparator" w:id="0">
    <w:p w14:paraId="271CB062" w14:textId="77777777" w:rsidR="00C42BA8" w:rsidRDefault="00C42BA8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3645" w14:textId="77777777" w:rsidR="00AB0111" w:rsidRDefault="00AB01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0B83" w14:textId="77777777" w:rsidR="00AB0111" w:rsidRDefault="00AB01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14A9" w14:textId="77777777" w:rsidR="00AB0111" w:rsidRDefault="00AB01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2FDD" w14:textId="77777777" w:rsidR="00C42BA8" w:rsidRDefault="00C42BA8" w:rsidP="00286EE1">
      <w:r>
        <w:separator/>
      </w:r>
    </w:p>
  </w:footnote>
  <w:footnote w:type="continuationSeparator" w:id="0">
    <w:p w14:paraId="6AABE2C3" w14:textId="77777777" w:rsidR="00C42BA8" w:rsidRDefault="00C42BA8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A316" w14:textId="77777777" w:rsidR="00AB0111" w:rsidRDefault="00AB01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FEA3" w14:textId="77777777" w:rsidR="00AB0111" w:rsidRDefault="00AB01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39944C12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5"/>
  </w:num>
  <w:num w:numId="4" w16cid:durableId="654801770">
    <w:abstractNumId w:val="10"/>
  </w:num>
  <w:num w:numId="5" w16cid:durableId="352414422">
    <w:abstractNumId w:val="6"/>
  </w:num>
  <w:num w:numId="6" w16cid:durableId="788550664">
    <w:abstractNumId w:val="2"/>
  </w:num>
  <w:num w:numId="7" w16cid:durableId="626854694">
    <w:abstractNumId w:val="1"/>
  </w:num>
  <w:num w:numId="8" w16cid:durableId="344094049">
    <w:abstractNumId w:val="3"/>
  </w:num>
  <w:num w:numId="9" w16cid:durableId="587858005">
    <w:abstractNumId w:val="4"/>
  </w:num>
  <w:num w:numId="10" w16cid:durableId="2143960712">
    <w:abstractNumId w:val="7"/>
  </w:num>
  <w:num w:numId="11" w16cid:durableId="1588228274">
    <w:abstractNumId w:val="8"/>
  </w:num>
  <w:num w:numId="12" w16cid:durableId="743375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V4NKeNA9ccYYNnOXuXL6dexBt3V7BXsFPbn76PWl9ldad/4ouK6y5MC6jDzI/OYIKxl/JaWF38Lf1rN0MFITUw==" w:salt="7RZN/QRpcpjYRsvhP7BZqA=="/>
  <w:defaultTabStop w:val="709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57268"/>
    <w:rsid w:val="00060A62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4A4D"/>
    <w:rsid w:val="001B5B9B"/>
    <w:rsid w:val="001F05EF"/>
    <w:rsid w:val="001F548F"/>
    <w:rsid w:val="00221E00"/>
    <w:rsid w:val="00286EE1"/>
    <w:rsid w:val="002B6B5F"/>
    <w:rsid w:val="002F5AB0"/>
    <w:rsid w:val="002F5F86"/>
    <w:rsid w:val="00305322"/>
    <w:rsid w:val="00305325"/>
    <w:rsid w:val="00375894"/>
    <w:rsid w:val="003E0960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83309"/>
    <w:rsid w:val="004E1D3C"/>
    <w:rsid w:val="004F18AC"/>
    <w:rsid w:val="004F307F"/>
    <w:rsid w:val="004F37A7"/>
    <w:rsid w:val="00511323"/>
    <w:rsid w:val="0056610E"/>
    <w:rsid w:val="00573A63"/>
    <w:rsid w:val="005C18A5"/>
    <w:rsid w:val="005F5F58"/>
    <w:rsid w:val="005F631B"/>
    <w:rsid w:val="00632F9C"/>
    <w:rsid w:val="006C6F49"/>
    <w:rsid w:val="006D75DD"/>
    <w:rsid w:val="0070616F"/>
    <w:rsid w:val="00706517"/>
    <w:rsid w:val="00763E4C"/>
    <w:rsid w:val="007A3C59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A57D09"/>
    <w:rsid w:val="00A96BA5"/>
    <w:rsid w:val="00AB0111"/>
    <w:rsid w:val="00AB66E5"/>
    <w:rsid w:val="00AC4244"/>
    <w:rsid w:val="00B151D7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DE5484"/>
    <w:rsid w:val="00DF63F6"/>
    <w:rsid w:val="00E21FBB"/>
    <w:rsid w:val="00E26AD7"/>
    <w:rsid w:val="00E32502"/>
    <w:rsid w:val="00E34291"/>
    <w:rsid w:val="00E35ABE"/>
    <w:rsid w:val="00E463E3"/>
    <w:rsid w:val="00E52D1F"/>
    <w:rsid w:val="00E805A5"/>
    <w:rsid w:val="00EA57DE"/>
    <w:rsid w:val="00EE77D6"/>
    <w:rsid w:val="00EF36B3"/>
    <w:rsid w:val="00F03425"/>
    <w:rsid w:val="00F07E4B"/>
    <w:rsid w:val="00F46B8A"/>
    <w:rsid w:val="00F55A0B"/>
    <w:rsid w:val="00F71157"/>
    <w:rsid w:val="00F87594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3</cp:revision>
  <cp:lastPrinted>2019-01-07T10:56:00Z</cp:lastPrinted>
  <dcterms:created xsi:type="dcterms:W3CDTF">2024-04-18T07:32:00Z</dcterms:created>
  <dcterms:modified xsi:type="dcterms:W3CDTF">2024-04-18T07:51:00Z</dcterms:modified>
</cp:coreProperties>
</file>